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792A" w14:textId="1F119A1B" w:rsidR="00F55165" w:rsidRDefault="00ED2E86" w:rsidP="00F55165">
      <w:pPr>
        <w:jc w:val="center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 xml:space="preserve">FORMULARIO </w:t>
      </w:r>
      <w:r w:rsidR="00F55165" w:rsidRPr="00711B35">
        <w:rPr>
          <w:rFonts w:asciiTheme="majorHAnsi" w:hAnsiTheme="majorHAnsi" w:cstheme="majorHAnsi"/>
          <w:b/>
          <w:sz w:val="22"/>
        </w:rPr>
        <w:t xml:space="preserve">PROPUESTA DE </w:t>
      </w:r>
      <w:r>
        <w:rPr>
          <w:rFonts w:asciiTheme="majorHAnsi" w:hAnsiTheme="majorHAnsi" w:cstheme="majorHAnsi"/>
          <w:b/>
          <w:sz w:val="22"/>
        </w:rPr>
        <w:t>INVESTIGACIÓN DOCTORAL 2025-2028</w:t>
      </w:r>
    </w:p>
    <w:p w14:paraId="297DFE12" w14:textId="47332B70" w:rsidR="00ED2E86" w:rsidRPr="00711B35" w:rsidRDefault="00ED2E86" w:rsidP="00A21BA2">
      <w:pPr>
        <w:jc w:val="center"/>
        <w:rPr>
          <w:rFonts w:asciiTheme="majorHAnsi" w:hAnsiTheme="majorHAnsi" w:cstheme="majorHAnsi"/>
          <w:b/>
          <w:sz w:val="22"/>
        </w:rPr>
      </w:pPr>
      <w:r w:rsidRPr="00711B35">
        <w:rPr>
          <w:rFonts w:asciiTheme="majorHAnsi" w:hAnsiTheme="majorHAnsi" w:cstheme="majorHAnsi"/>
          <w:b/>
          <w:sz w:val="22"/>
        </w:rPr>
        <w:t>DOCTORADO EN ESTUDIOS AMERICANOS</w:t>
      </w:r>
    </w:p>
    <w:p w14:paraId="07161B99" w14:textId="77777777" w:rsidR="00F55165" w:rsidRPr="00711B35" w:rsidRDefault="00F55165" w:rsidP="00F55165">
      <w:pPr>
        <w:jc w:val="center"/>
        <w:rPr>
          <w:rFonts w:asciiTheme="majorHAnsi" w:hAnsiTheme="majorHAnsi" w:cstheme="majorHAnsi"/>
          <w:b/>
          <w:sz w:val="22"/>
        </w:rPr>
      </w:pPr>
    </w:p>
    <w:p w14:paraId="4A9AC551" w14:textId="73728C3E" w:rsidR="00F55165" w:rsidRDefault="00F55165" w:rsidP="00F55165">
      <w:pPr>
        <w:jc w:val="center"/>
        <w:rPr>
          <w:rFonts w:asciiTheme="majorHAnsi" w:hAnsiTheme="majorHAnsi" w:cstheme="majorHAnsi"/>
          <w:sz w:val="22"/>
        </w:rPr>
      </w:pPr>
      <w:r w:rsidRPr="00711B35">
        <w:rPr>
          <w:rFonts w:asciiTheme="majorHAnsi" w:hAnsiTheme="majorHAnsi" w:cstheme="majorHAnsi"/>
          <w:sz w:val="22"/>
        </w:rPr>
        <w:t>[tamaño carta, espacio simple]</w:t>
      </w:r>
    </w:p>
    <w:p w14:paraId="0C7B0CA7" w14:textId="77777777" w:rsidR="00A21BA2" w:rsidRDefault="00A21BA2" w:rsidP="00F55165">
      <w:pPr>
        <w:jc w:val="center"/>
        <w:rPr>
          <w:rFonts w:asciiTheme="majorHAnsi" w:hAnsiTheme="majorHAnsi" w:cstheme="majorHAnsi"/>
          <w:sz w:val="22"/>
        </w:rPr>
      </w:pPr>
    </w:p>
    <w:p w14:paraId="2E908A38" w14:textId="3A2F621F" w:rsidR="00F55165" w:rsidRPr="00882AB3" w:rsidRDefault="00882AB3" w:rsidP="00882AB3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Importante: </w:t>
      </w:r>
      <w:r w:rsidR="00A21BA2" w:rsidRPr="00882AB3">
        <w:rPr>
          <w:rFonts w:asciiTheme="majorHAnsi" w:hAnsiTheme="majorHAnsi" w:cstheme="majorHAnsi"/>
          <w:sz w:val="20"/>
          <w:szCs w:val="20"/>
        </w:rPr>
        <w:t xml:space="preserve">La Propuestas de </w:t>
      </w:r>
      <w:r w:rsidR="00A21BA2" w:rsidRPr="00882AB3">
        <w:rPr>
          <w:rFonts w:asciiTheme="majorHAnsi" w:hAnsiTheme="majorHAnsi" w:cstheme="majorHAnsi"/>
          <w:sz w:val="20"/>
          <w:szCs w:val="20"/>
        </w:rPr>
        <w:t>Investigación debe</w:t>
      </w:r>
      <w:r w:rsidR="00A21BA2" w:rsidRPr="00882AB3">
        <w:rPr>
          <w:rFonts w:asciiTheme="majorHAnsi" w:hAnsiTheme="majorHAnsi" w:cstheme="majorHAnsi"/>
          <w:sz w:val="20"/>
          <w:szCs w:val="20"/>
        </w:rPr>
        <w:t xml:space="preserve"> reflejar el lugar de AMERICA, lo que implica que la propuesta debe considerar al </w:t>
      </w:r>
      <w:r w:rsidR="00A21BA2" w:rsidRPr="00882AB3">
        <w:rPr>
          <w:rFonts w:asciiTheme="majorHAnsi" w:hAnsiTheme="majorHAnsi" w:cstheme="majorHAnsi"/>
          <w:sz w:val="20"/>
          <w:szCs w:val="20"/>
          <w:u w:val="single"/>
        </w:rPr>
        <w:t>menos dos países, o una subregión dentro del continente</w:t>
      </w:r>
      <w:r w:rsidR="00A21BA2" w:rsidRPr="00882AB3">
        <w:rPr>
          <w:rFonts w:asciiTheme="majorHAnsi" w:hAnsiTheme="majorHAnsi" w:cstheme="majorHAnsi"/>
          <w:sz w:val="20"/>
          <w:szCs w:val="20"/>
        </w:rPr>
        <w:t xml:space="preserve"> (esto no implica que deba utilizarse el método comparado)</w:t>
      </w:r>
      <w:r w:rsidR="00A21BA2" w:rsidRPr="00882AB3">
        <w:rPr>
          <w:rFonts w:asciiTheme="majorHAnsi" w:hAnsiTheme="majorHAnsi" w:cstheme="majorHAnsi"/>
          <w:sz w:val="20"/>
          <w:szCs w:val="20"/>
        </w:rPr>
        <w:t xml:space="preserve">. </w:t>
      </w:r>
      <w:r w:rsidRPr="00882AB3">
        <w:rPr>
          <w:rFonts w:asciiTheme="majorHAnsi" w:hAnsiTheme="majorHAnsi" w:cstheme="majorHAnsi"/>
          <w:sz w:val="22"/>
          <w:szCs w:val="22"/>
        </w:rPr>
        <w:t>R</w:t>
      </w:r>
      <w:r w:rsidR="00A21BA2" w:rsidRPr="00882AB3">
        <w:rPr>
          <w:rFonts w:asciiTheme="majorHAnsi" w:hAnsiTheme="majorHAnsi" w:cstheme="majorHAnsi"/>
          <w:sz w:val="22"/>
          <w:szCs w:val="22"/>
        </w:rPr>
        <w:t xml:space="preserve">evise </w:t>
      </w:r>
      <w:r>
        <w:rPr>
          <w:rFonts w:asciiTheme="majorHAnsi" w:hAnsiTheme="majorHAnsi" w:cstheme="majorHAnsi"/>
          <w:sz w:val="22"/>
          <w:szCs w:val="22"/>
        </w:rPr>
        <w:t>más información sobre esto y otros</w:t>
      </w:r>
      <w:r w:rsidR="00A21BA2" w:rsidRPr="00882AB3">
        <w:rPr>
          <w:rFonts w:asciiTheme="majorHAnsi" w:hAnsiTheme="majorHAnsi" w:cstheme="majorHAnsi"/>
          <w:sz w:val="22"/>
          <w:szCs w:val="22"/>
        </w:rPr>
        <w:t xml:space="preserve"> elementos que debe</w:t>
      </w:r>
      <w:r w:rsidRPr="00882AB3">
        <w:rPr>
          <w:rFonts w:asciiTheme="majorHAnsi" w:hAnsiTheme="majorHAnsi" w:cstheme="majorHAnsi"/>
          <w:sz w:val="22"/>
          <w:szCs w:val="22"/>
        </w:rPr>
        <w:t xml:space="preserve"> contener esta propuesta de investigación </w:t>
      </w:r>
      <w:hyperlink r:id="rId8" w:history="1">
        <w:r w:rsidRPr="00882AB3">
          <w:rPr>
            <w:rStyle w:val="Hipervnculo"/>
            <w:rFonts w:asciiTheme="majorHAnsi" w:hAnsiTheme="majorHAnsi" w:cstheme="majorHAnsi"/>
            <w:sz w:val="22"/>
            <w:szCs w:val="22"/>
          </w:rPr>
          <w:t>aquí</w:t>
        </w:r>
      </w:hyperlink>
    </w:p>
    <w:p w14:paraId="7A135F5B" w14:textId="77777777" w:rsidR="00F55165" w:rsidRPr="00711B35" w:rsidRDefault="00F55165" w:rsidP="00F55165">
      <w:pPr>
        <w:jc w:val="both"/>
        <w:rPr>
          <w:rFonts w:asciiTheme="majorHAnsi" w:hAnsiTheme="majorHAnsi" w:cstheme="majorHAnsi"/>
          <w:sz w:val="22"/>
        </w:rPr>
      </w:pPr>
    </w:p>
    <w:p w14:paraId="4A84A9A5" w14:textId="77777777" w:rsidR="00ED2E86" w:rsidRDefault="00ED2E86" w:rsidP="00F55165">
      <w:pPr>
        <w:jc w:val="both"/>
        <w:rPr>
          <w:rFonts w:asciiTheme="majorHAnsi" w:hAnsiTheme="majorHAnsi" w:cstheme="majorHAnsi"/>
          <w:b/>
          <w:sz w:val="22"/>
        </w:rPr>
      </w:pPr>
    </w:p>
    <w:p w14:paraId="543E1E2B" w14:textId="7A05C5DD" w:rsidR="00F55165" w:rsidRDefault="00F55165" w:rsidP="00F55165">
      <w:pPr>
        <w:jc w:val="both"/>
        <w:rPr>
          <w:rFonts w:asciiTheme="majorHAnsi" w:hAnsiTheme="majorHAnsi" w:cstheme="majorHAnsi"/>
          <w:b/>
          <w:sz w:val="22"/>
        </w:rPr>
      </w:pPr>
      <w:r w:rsidRPr="00711B35">
        <w:rPr>
          <w:rFonts w:asciiTheme="majorHAnsi" w:hAnsiTheme="majorHAnsi" w:cstheme="majorHAnsi"/>
          <w:b/>
          <w:sz w:val="22"/>
        </w:rPr>
        <w:t>NOMBRE:</w:t>
      </w:r>
    </w:p>
    <w:p w14:paraId="220EBB03" w14:textId="41371AA3" w:rsidR="00ED2E86" w:rsidRPr="00711B35" w:rsidRDefault="00ED2E86" w:rsidP="00F55165">
      <w:pPr>
        <w:jc w:val="both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 xml:space="preserve">ESPECIALIDAD A LA QUE POSTULA: </w:t>
      </w:r>
    </w:p>
    <w:p w14:paraId="6E18380D" w14:textId="77777777" w:rsidR="00F55165" w:rsidRPr="00711B35" w:rsidRDefault="00F55165" w:rsidP="00F55165">
      <w:pPr>
        <w:jc w:val="both"/>
        <w:rPr>
          <w:rFonts w:asciiTheme="majorHAnsi" w:hAnsiTheme="majorHAnsi" w:cstheme="majorHAnsi"/>
          <w:sz w:val="22"/>
        </w:rPr>
      </w:pPr>
    </w:p>
    <w:p w14:paraId="322B4229" w14:textId="77777777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</w:rPr>
      </w:pPr>
      <w:r w:rsidRPr="00711B35">
        <w:rPr>
          <w:rFonts w:asciiTheme="majorHAnsi" w:hAnsiTheme="majorHAnsi" w:cstheme="majorHAnsi"/>
          <w:b/>
          <w:sz w:val="22"/>
        </w:rPr>
        <w:t>1. TÍTULO:</w:t>
      </w:r>
      <w:r w:rsidRPr="00711B35">
        <w:rPr>
          <w:rFonts w:asciiTheme="majorHAnsi" w:hAnsiTheme="majorHAnsi" w:cstheme="majorHAnsi"/>
          <w:sz w:val="22"/>
        </w:rPr>
        <w:t xml:space="preserve">  </w:t>
      </w:r>
    </w:p>
    <w:p w14:paraId="4095E70D" w14:textId="77777777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</w:rPr>
      </w:pPr>
    </w:p>
    <w:p w14:paraId="1E2D2619" w14:textId="416BC0EA" w:rsidR="00A21BA2" w:rsidRPr="00711B35" w:rsidRDefault="00A21BA2" w:rsidP="00F55165">
      <w:pPr>
        <w:jc w:val="both"/>
        <w:rPr>
          <w:rFonts w:asciiTheme="majorHAnsi" w:hAnsiTheme="majorHAnsi" w:cstheme="majorHAnsi"/>
          <w:sz w:val="22"/>
        </w:rPr>
      </w:pPr>
    </w:p>
    <w:p w14:paraId="5B920649" w14:textId="77777777" w:rsidR="00F55165" w:rsidRPr="00711B35" w:rsidRDefault="00F55165" w:rsidP="00F551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jc w:val="both"/>
        <w:rPr>
          <w:rFonts w:asciiTheme="majorHAnsi" w:hAnsiTheme="majorHAnsi" w:cstheme="majorHAnsi"/>
          <w:sz w:val="22"/>
        </w:rPr>
      </w:pPr>
      <w:r w:rsidRPr="00711B35">
        <w:rPr>
          <w:rFonts w:asciiTheme="majorHAnsi" w:hAnsiTheme="majorHAnsi" w:cstheme="majorHAnsi"/>
          <w:b/>
          <w:sz w:val="22"/>
        </w:rPr>
        <w:t>2. RESUMEN (una página máximo)</w:t>
      </w:r>
    </w:p>
    <w:p w14:paraId="0C08076C" w14:textId="77777777" w:rsidR="00F55165" w:rsidRPr="00711B35" w:rsidRDefault="00F55165" w:rsidP="00F551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jc w:val="both"/>
        <w:rPr>
          <w:rFonts w:asciiTheme="majorHAnsi" w:hAnsiTheme="majorHAnsi" w:cstheme="majorHAnsi"/>
          <w:sz w:val="22"/>
        </w:rPr>
      </w:pPr>
      <w:r w:rsidRPr="00711B35">
        <w:rPr>
          <w:rFonts w:asciiTheme="majorHAnsi" w:hAnsiTheme="majorHAnsi" w:cstheme="majorHAnsi"/>
          <w:sz w:val="22"/>
        </w:rPr>
        <w:t>Debe indicar claramente los principales puntos que se abordarán: objetivos, metodología y resultados que se espera obtener. Considere que una buena redacción facilita la adecuada comprensión y evaluación de la proyecto.</w:t>
      </w:r>
    </w:p>
    <w:p w14:paraId="2B11791A" w14:textId="77777777" w:rsidR="00F55165" w:rsidRPr="00711B35" w:rsidRDefault="00F55165" w:rsidP="00F55165">
      <w:pPr>
        <w:jc w:val="both"/>
        <w:rPr>
          <w:rFonts w:asciiTheme="majorHAnsi" w:hAnsiTheme="majorHAnsi" w:cstheme="majorHAnsi"/>
          <w:sz w:val="22"/>
        </w:rPr>
      </w:pPr>
    </w:p>
    <w:p w14:paraId="585F9D21" w14:textId="77777777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  <w:r w:rsidRPr="00711B35">
        <w:rPr>
          <w:rFonts w:asciiTheme="majorHAnsi" w:hAnsiTheme="majorHAnsi" w:cstheme="majorHAnsi"/>
          <w:b/>
          <w:sz w:val="22"/>
          <w:szCs w:val="20"/>
          <w:lang w:eastAsia="es-ES_tradnl"/>
        </w:rPr>
        <w:t>2.1. PALABRAS CLAVE:</w:t>
      </w:r>
      <w:r w:rsidRPr="00711B35">
        <w:rPr>
          <w:rFonts w:asciiTheme="majorHAnsi" w:hAnsiTheme="majorHAnsi" w:cstheme="majorHAnsi"/>
          <w:sz w:val="22"/>
          <w:szCs w:val="20"/>
          <w:lang w:eastAsia="es-ES_tradnl"/>
        </w:rPr>
        <w:t xml:space="preserve"> Tres palabras claves que sintetizan los ejes temáticos.</w:t>
      </w:r>
    </w:p>
    <w:p w14:paraId="671BEE27" w14:textId="77777777" w:rsidR="00F55165" w:rsidRPr="00711B35" w:rsidRDefault="00F55165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358C2EFA" w14:textId="77777777" w:rsidR="00F55165" w:rsidRPr="00711B35" w:rsidRDefault="00F55165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5DF2FA5F" w14:textId="77777777" w:rsidR="00F55165" w:rsidRPr="00711B35" w:rsidRDefault="00F55165" w:rsidP="00F55165">
      <w:pPr>
        <w:spacing w:beforeLines="1" w:before="2" w:afterLines="1" w:after="2"/>
        <w:jc w:val="both"/>
        <w:rPr>
          <w:rFonts w:asciiTheme="majorHAnsi" w:hAnsiTheme="majorHAnsi" w:cstheme="majorHAnsi"/>
          <w:b/>
          <w:bCs/>
          <w:sz w:val="22"/>
        </w:rPr>
      </w:pPr>
      <w:r w:rsidRPr="00711B35">
        <w:rPr>
          <w:rFonts w:asciiTheme="majorHAnsi" w:hAnsiTheme="majorHAnsi" w:cstheme="majorHAnsi"/>
          <w:b/>
          <w:bCs/>
          <w:sz w:val="22"/>
        </w:rPr>
        <w:t>3. INVESTIGACION PROPUESTA:</w:t>
      </w:r>
    </w:p>
    <w:p w14:paraId="4D7BE846" w14:textId="77777777" w:rsidR="00F55165" w:rsidRPr="00711B35" w:rsidRDefault="00F55165" w:rsidP="00F55165">
      <w:pPr>
        <w:spacing w:beforeLines="1" w:before="2" w:afterLines="1" w:after="2"/>
        <w:jc w:val="both"/>
        <w:rPr>
          <w:rFonts w:asciiTheme="majorHAnsi" w:hAnsiTheme="majorHAnsi" w:cstheme="majorHAnsi"/>
          <w:b/>
          <w:bCs/>
          <w:sz w:val="22"/>
        </w:rPr>
      </w:pPr>
    </w:p>
    <w:p w14:paraId="258AB680" w14:textId="77777777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Theme="majorHAnsi" w:hAnsiTheme="majorHAnsi" w:cstheme="majorHAnsi"/>
          <w:b/>
          <w:bCs/>
          <w:sz w:val="22"/>
          <w:szCs w:val="20"/>
          <w:lang w:eastAsia="es-ES_tradnl"/>
        </w:rPr>
      </w:pPr>
      <w:r w:rsidRPr="00711B35">
        <w:rPr>
          <w:rFonts w:asciiTheme="majorHAnsi" w:hAnsiTheme="majorHAnsi" w:cstheme="majorHAnsi"/>
          <w:b/>
          <w:bCs/>
          <w:sz w:val="22"/>
          <w:szCs w:val="20"/>
          <w:lang w:eastAsia="es-ES_tradnl"/>
        </w:rPr>
        <w:t xml:space="preserve">3.1. Formulación del Proyecto, Marco Teórica (6 páginas máximo): </w:t>
      </w:r>
    </w:p>
    <w:p w14:paraId="558803A5" w14:textId="40126034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  <w:r w:rsidRPr="00711B35">
        <w:rPr>
          <w:rFonts w:asciiTheme="majorHAnsi" w:hAnsiTheme="majorHAnsi" w:cstheme="majorHAnsi"/>
          <w:sz w:val="22"/>
          <w:szCs w:val="20"/>
          <w:lang w:eastAsia="es-ES_tradnl"/>
        </w:rPr>
        <w:t xml:space="preserve">Esta sección debe contener la exposición general del problema, precisar los </w:t>
      </w:r>
      <w:r w:rsidR="00E94C9C" w:rsidRPr="00711B35">
        <w:rPr>
          <w:rFonts w:asciiTheme="majorHAnsi" w:hAnsiTheme="majorHAnsi" w:cstheme="majorHAnsi"/>
          <w:sz w:val="22"/>
          <w:szCs w:val="20"/>
          <w:lang w:eastAsia="es-ES_tradnl"/>
        </w:rPr>
        <w:t>aspectos nuevos</w:t>
      </w:r>
      <w:r w:rsidRPr="00711B35">
        <w:rPr>
          <w:rFonts w:asciiTheme="majorHAnsi" w:hAnsiTheme="majorHAnsi" w:cstheme="majorHAnsi"/>
          <w:sz w:val="22"/>
          <w:szCs w:val="20"/>
          <w:lang w:eastAsia="es-ES_tradnl"/>
        </w:rPr>
        <w:t xml:space="preserve"> a desarrollar, señalando los enfoques actualmente en uso en el tema de investigación, así como los fundamentos teóricos.</w:t>
      </w:r>
    </w:p>
    <w:p w14:paraId="5E00C527" w14:textId="316BBFE7" w:rsidR="00F55165" w:rsidRDefault="00F55165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0DADCC60" w14:textId="43E87A37" w:rsidR="00882AB3" w:rsidRDefault="00882AB3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48A570DD" w14:textId="77777777" w:rsidR="00882AB3" w:rsidRPr="00711B35" w:rsidRDefault="00882AB3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5E985ECE" w14:textId="77777777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Theme="majorHAnsi" w:hAnsiTheme="majorHAnsi" w:cstheme="majorHAnsi"/>
          <w:b/>
          <w:bCs/>
          <w:sz w:val="22"/>
        </w:rPr>
      </w:pPr>
      <w:r w:rsidRPr="00711B35">
        <w:rPr>
          <w:rFonts w:asciiTheme="majorHAnsi" w:hAnsiTheme="majorHAnsi" w:cstheme="majorHAnsi"/>
          <w:b/>
          <w:bCs/>
          <w:sz w:val="22"/>
        </w:rPr>
        <w:t xml:space="preserve">3.2 Discusión bibliográfica </w:t>
      </w:r>
      <w:r w:rsidRPr="00711B35">
        <w:rPr>
          <w:rFonts w:asciiTheme="majorHAnsi" w:hAnsiTheme="majorHAnsi" w:cstheme="majorHAnsi"/>
          <w:b/>
          <w:bCs/>
          <w:sz w:val="22"/>
          <w:szCs w:val="20"/>
          <w:lang w:eastAsia="es-ES_tradnl"/>
        </w:rPr>
        <w:t>(4 páginas máximo)</w:t>
      </w:r>
      <w:r w:rsidRPr="00711B35">
        <w:rPr>
          <w:rFonts w:asciiTheme="majorHAnsi" w:hAnsiTheme="majorHAnsi" w:cstheme="majorHAnsi"/>
          <w:b/>
          <w:bCs/>
          <w:sz w:val="22"/>
        </w:rPr>
        <w:t xml:space="preserve">: </w:t>
      </w:r>
    </w:p>
    <w:p w14:paraId="1679E56C" w14:textId="77777777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Theme="majorHAnsi" w:hAnsiTheme="majorHAnsi" w:cstheme="majorHAnsi"/>
          <w:sz w:val="22"/>
        </w:rPr>
      </w:pPr>
      <w:r w:rsidRPr="00711B35">
        <w:rPr>
          <w:rFonts w:asciiTheme="majorHAnsi" w:hAnsiTheme="majorHAnsi" w:cstheme="majorHAnsi"/>
          <w:sz w:val="22"/>
        </w:rPr>
        <w:t>Esta discusión debe formularse en torno a la problemática que la propuesta pretende abordar.</w:t>
      </w:r>
    </w:p>
    <w:p w14:paraId="5D6318E1" w14:textId="5F862EFA" w:rsidR="00F55165" w:rsidRDefault="00F55165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</w:rPr>
      </w:pPr>
    </w:p>
    <w:p w14:paraId="39C51E30" w14:textId="77777777" w:rsidR="00882AB3" w:rsidRPr="00711B35" w:rsidRDefault="00882AB3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</w:rPr>
      </w:pPr>
    </w:p>
    <w:p w14:paraId="3DBE55DE" w14:textId="77777777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Theme="majorHAnsi" w:hAnsiTheme="majorHAnsi" w:cstheme="majorHAnsi"/>
          <w:b/>
          <w:bCs/>
          <w:sz w:val="22"/>
        </w:rPr>
      </w:pPr>
      <w:r w:rsidRPr="00711B35">
        <w:rPr>
          <w:rFonts w:asciiTheme="majorHAnsi" w:hAnsiTheme="majorHAnsi" w:cstheme="majorHAnsi"/>
          <w:b/>
          <w:bCs/>
          <w:sz w:val="22"/>
        </w:rPr>
        <w:t>3.3. Preguntas e Hipótesis de Trabajo (</w:t>
      </w:r>
      <w:r>
        <w:rPr>
          <w:rFonts w:asciiTheme="majorHAnsi" w:hAnsiTheme="majorHAnsi" w:cstheme="majorHAnsi"/>
          <w:b/>
          <w:bCs/>
          <w:sz w:val="22"/>
        </w:rPr>
        <w:t>2</w:t>
      </w:r>
      <w:r w:rsidRPr="00711B35">
        <w:rPr>
          <w:rFonts w:asciiTheme="majorHAnsi" w:hAnsiTheme="majorHAnsi" w:cstheme="majorHAnsi"/>
          <w:b/>
          <w:bCs/>
          <w:sz w:val="22"/>
        </w:rPr>
        <w:t xml:space="preserve"> páginas máximo) página: </w:t>
      </w:r>
    </w:p>
    <w:p w14:paraId="49F0EF3A" w14:textId="77777777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Theme="majorHAnsi" w:hAnsiTheme="majorHAnsi" w:cstheme="majorHAnsi"/>
          <w:sz w:val="22"/>
        </w:rPr>
      </w:pPr>
      <w:r w:rsidRPr="00711B35">
        <w:rPr>
          <w:rFonts w:asciiTheme="majorHAnsi" w:hAnsiTheme="majorHAnsi" w:cstheme="majorHAnsi"/>
          <w:sz w:val="22"/>
        </w:rPr>
        <w:t>Explicite la(s) preguntas e hipótesis de trabajo.</w:t>
      </w:r>
    </w:p>
    <w:p w14:paraId="3B166C25" w14:textId="5AE1FA1F" w:rsidR="00F55165" w:rsidRDefault="00F55165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2A456961" w14:textId="77777777" w:rsidR="00882AB3" w:rsidRDefault="00882AB3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2EE66E3C" w14:textId="77777777" w:rsidR="00882AB3" w:rsidRPr="00711B35" w:rsidRDefault="00882AB3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663FACBE" w14:textId="77777777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Theme="majorHAnsi" w:hAnsiTheme="majorHAnsi" w:cstheme="majorHAnsi"/>
          <w:b/>
          <w:bCs/>
          <w:sz w:val="22"/>
        </w:rPr>
      </w:pPr>
      <w:r w:rsidRPr="00711B35">
        <w:rPr>
          <w:rFonts w:asciiTheme="majorHAnsi" w:hAnsiTheme="majorHAnsi" w:cstheme="majorHAnsi"/>
          <w:b/>
          <w:bCs/>
          <w:sz w:val="22"/>
        </w:rPr>
        <w:t>3.4. Objetivos (generales y específicos)</w:t>
      </w:r>
    </w:p>
    <w:p w14:paraId="33D2E50B" w14:textId="46F34C15" w:rsidR="00F55165" w:rsidRDefault="00F55165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7EBAAF3F" w14:textId="77777777" w:rsidR="00882AB3" w:rsidRDefault="00882AB3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32C4E789" w14:textId="77777777" w:rsidR="00882AB3" w:rsidRPr="00711B35" w:rsidRDefault="00882AB3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3CA99FAD" w14:textId="77777777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Theme="majorHAnsi" w:hAnsiTheme="majorHAnsi" w:cstheme="majorHAnsi"/>
          <w:b/>
          <w:bCs/>
          <w:sz w:val="22"/>
          <w:szCs w:val="20"/>
          <w:lang w:eastAsia="es-ES_tradnl"/>
        </w:rPr>
      </w:pPr>
      <w:r w:rsidRPr="00711B35">
        <w:rPr>
          <w:rFonts w:asciiTheme="majorHAnsi" w:hAnsiTheme="majorHAnsi" w:cstheme="majorHAnsi"/>
          <w:b/>
          <w:bCs/>
          <w:sz w:val="22"/>
          <w:szCs w:val="20"/>
          <w:lang w:eastAsia="es-ES_tradnl"/>
        </w:rPr>
        <w:t xml:space="preserve">3.5. Metodología (2 páginas máximo): </w:t>
      </w:r>
    </w:p>
    <w:p w14:paraId="525F9107" w14:textId="77777777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  <w:r w:rsidRPr="00711B35">
        <w:rPr>
          <w:rFonts w:asciiTheme="majorHAnsi" w:hAnsiTheme="majorHAnsi" w:cstheme="majorHAnsi"/>
          <w:sz w:val="22"/>
          <w:szCs w:val="20"/>
          <w:lang w:eastAsia="es-ES_tradnl"/>
        </w:rPr>
        <w:t>Describa los métodos que planea utilizar para abordar cada uno de los objetivos del proyecto. (Por ejemplo: Describa las técnicas experimentales, justifique los tamaños muestrales, precise los análisis estadísticos, etc.)</w:t>
      </w:r>
    </w:p>
    <w:p w14:paraId="14E31FE9" w14:textId="77777777" w:rsidR="00F55165" w:rsidRDefault="00F55165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684BF9B2" w14:textId="77777777" w:rsidR="00F55165" w:rsidRPr="00711B35" w:rsidRDefault="00F55165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45B70984" w14:textId="15DFD160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Theme="majorHAnsi" w:hAnsiTheme="majorHAnsi" w:cstheme="majorHAnsi"/>
          <w:b/>
          <w:bCs/>
          <w:sz w:val="22"/>
        </w:rPr>
      </w:pPr>
      <w:r w:rsidRPr="00711B35">
        <w:rPr>
          <w:rFonts w:asciiTheme="majorHAnsi" w:hAnsiTheme="majorHAnsi" w:cstheme="majorHAnsi"/>
          <w:b/>
          <w:bCs/>
          <w:sz w:val="22"/>
        </w:rPr>
        <w:t>4. FUENTES Y BIBLIOGRAFIA PRINCIPAL (Lista en formato APA</w:t>
      </w:r>
      <w:r w:rsidR="00E94C9C">
        <w:rPr>
          <w:rFonts w:asciiTheme="majorHAnsi" w:hAnsiTheme="majorHAnsi" w:cstheme="majorHAnsi"/>
          <w:b/>
          <w:bCs/>
          <w:sz w:val="22"/>
        </w:rPr>
        <w:t xml:space="preserve"> 7</w:t>
      </w:r>
      <w:r w:rsidRPr="00711B35">
        <w:rPr>
          <w:rFonts w:asciiTheme="majorHAnsi" w:hAnsiTheme="majorHAnsi" w:cstheme="majorHAnsi"/>
          <w:b/>
          <w:bCs/>
          <w:sz w:val="22"/>
        </w:rPr>
        <w:t xml:space="preserve">) </w:t>
      </w:r>
      <w:r w:rsidRPr="00711B35">
        <w:rPr>
          <w:rFonts w:asciiTheme="majorHAnsi" w:hAnsiTheme="majorHAnsi" w:cstheme="majorHAnsi"/>
          <w:b/>
          <w:bCs/>
          <w:sz w:val="22"/>
          <w:szCs w:val="20"/>
          <w:lang w:eastAsia="es-ES_tradnl"/>
        </w:rPr>
        <w:t>(2 páginas máximo)</w:t>
      </w:r>
      <w:r w:rsidRPr="00711B35">
        <w:rPr>
          <w:rFonts w:asciiTheme="majorHAnsi" w:hAnsiTheme="majorHAnsi" w:cstheme="majorHAnsi"/>
          <w:b/>
          <w:bCs/>
          <w:sz w:val="22"/>
        </w:rPr>
        <w:t>:</w:t>
      </w:r>
    </w:p>
    <w:p w14:paraId="19F4DD5B" w14:textId="77777777" w:rsidR="00F55165" w:rsidRPr="00711B35" w:rsidRDefault="00F55165" w:rsidP="00F55165">
      <w:pPr>
        <w:spacing w:beforeLines="1" w:before="2" w:afterLines="1" w:after="2"/>
        <w:jc w:val="both"/>
        <w:rPr>
          <w:rFonts w:asciiTheme="majorHAnsi" w:hAnsiTheme="majorHAnsi" w:cstheme="majorHAnsi"/>
          <w:b/>
          <w:bCs/>
          <w:sz w:val="22"/>
        </w:rPr>
      </w:pPr>
    </w:p>
    <w:p w14:paraId="190054D4" w14:textId="5B559ACD" w:rsidR="005B69BB" w:rsidRPr="00F55165" w:rsidRDefault="005B69BB" w:rsidP="00F55165"/>
    <w:sectPr w:rsidR="005B69BB" w:rsidRPr="00F55165" w:rsidSect="00882AB3">
      <w:headerReference w:type="even" r:id="rId9"/>
      <w:headerReference w:type="default" r:id="rId10"/>
      <w:footerReference w:type="default" r:id="rId11"/>
      <w:pgSz w:w="12240" w:h="15840"/>
      <w:pgMar w:top="1985" w:right="1701" w:bottom="259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0581C" w14:textId="77777777" w:rsidR="003806CA" w:rsidRDefault="003806CA" w:rsidP="00DF348D">
      <w:r>
        <w:separator/>
      </w:r>
    </w:p>
  </w:endnote>
  <w:endnote w:type="continuationSeparator" w:id="0">
    <w:p w14:paraId="66E1DC20" w14:textId="77777777" w:rsidR="003806CA" w:rsidRDefault="003806CA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6DBE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7F3504" wp14:editId="027F4EE0">
              <wp:simplePos x="0" y="0"/>
              <wp:positionH relativeFrom="column">
                <wp:posOffset>-135566</wp:posOffset>
              </wp:positionH>
              <wp:positionV relativeFrom="paragraph">
                <wp:posOffset>-574040</wp:posOffset>
              </wp:positionV>
              <wp:extent cx="6346190" cy="102108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619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D4894" w14:textId="77777777" w:rsidR="005B69BB" w:rsidRDefault="005B69BB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DOCTORADO EN ESTUDIOS AMERICANOS</w:t>
                          </w:r>
                        </w:p>
                        <w:p w14:paraId="559606C5" w14:textId="77777777" w:rsidR="005B69BB" w:rsidRDefault="005B69BB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Facultad de Humanidades – Departamento de Historia | Instituto de Estudios Avanzados</w:t>
                          </w:r>
                        </w:p>
                        <w:p w14:paraId="778E8576" w14:textId="77777777" w:rsidR="00E62C3C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31A3052A" w14:textId="77777777" w:rsidR="005B69BB" w:rsidRDefault="005B69BB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Román Díaz 89, Providencia, Santiago de Chile | Correo: </w:t>
                          </w:r>
                          <w:hyperlink r:id="rId1" w:history="1">
                            <w:r w:rsidRPr="00A45A71">
                              <w:rPr>
                                <w:rStyle w:val="Hipervnculo"/>
                                <w:rFonts w:ascii="Helvetica" w:hAnsi="Helvetica"/>
                                <w:sz w:val="17"/>
                                <w:szCs w:val="17"/>
                              </w:rPr>
                              <w:t>doctamer@usach.cl</w:t>
                            </w:r>
                          </w:hyperlink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| Fono: +562 27181374 - 75</w:t>
                          </w:r>
                        </w:p>
                        <w:p w14:paraId="5609FB7E" w14:textId="77777777" w:rsidR="005B69BB" w:rsidRPr="000D2C84" w:rsidRDefault="005B69BB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Redes sociales: @doctoradoenestudiosamericanos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F350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10.65pt;margin-top:-45.2pt;width:499.7pt;height:8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" filled="f" stroked="f">
              <v:textbox>
                <w:txbxContent>
                  <w:p w14:paraId="01BD4894" w14:textId="77777777" w:rsidR="005B69BB" w:rsidRDefault="005B69BB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DOCTORADO EN ESTUDIOS AMERICANOS</w:t>
                    </w:r>
                  </w:p>
                  <w:p w14:paraId="559606C5" w14:textId="77777777" w:rsidR="005B69BB" w:rsidRDefault="005B69BB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Facultad de Humanidades – Departamento de Historia | Instituto de Estudios Avanzados</w:t>
                    </w:r>
                  </w:p>
                  <w:p w14:paraId="778E8576" w14:textId="77777777" w:rsidR="00E62C3C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31A3052A" w14:textId="77777777" w:rsidR="005B69BB" w:rsidRDefault="005B69BB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Román Díaz 89, Providencia, Santiago de Chile | Correo: </w:t>
                    </w:r>
                    <w:hyperlink r:id="rId2" w:history="1">
                      <w:r w:rsidRPr="00A45A71">
                        <w:rPr>
                          <w:rStyle w:val="Hipervnculo"/>
                          <w:rFonts w:ascii="Helvetica" w:hAnsi="Helvetica"/>
                          <w:sz w:val="17"/>
                          <w:szCs w:val="17"/>
                        </w:rPr>
                        <w:t>doctamer@usach.cl</w:t>
                      </w:r>
                    </w:hyperlink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| Fono: +562 27181374 - 75</w:t>
                    </w:r>
                  </w:p>
                  <w:p w14:paraId="5609FB7E" w14:textId="77777777" w:rsidR="005B69BB" w:rsidRPr="000D2C84" w:rsidRDefault="005B69BB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Redes sociales: @doctoradoenestudiosamericanos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9BAD" w14:textId="77777777" w:rsidR="003806CA" w:rsidRDefault="003806CA" w:rsidP="00DF348D">
      <w:r>
        <w:separator/>
      </w:r>
    </w:p>
  </w:footnote>
  <w:footnote w:type="continuationSeparator" w:id="0">
    <w:p w14:paraId="39E1B27B" w14:textId="77777777" w:rsidR="003806CA" w:rsidRDefault="003806CA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4C21" w14:textId="77777777" w:rsidR="00E62C3C" w:rsidRDefault="00000000">
    <w:pPr>
      <w:pStyle w:val="Encabezado"/>
    </w:pPr>
    <w:sdt>
      <w:sdtPr>
        <w:id w:val="171999623"/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temporary/>
        <w:showingPlcHdr/>
      </w:sdtPr>
      <w:sdtContent>
        <w:r w:rsidR="00E62C3C">
          <w:t>[Escriba texto]</w:t>
        </w:r>
      </w:sdtContent>
    </w:sdt>
  </w:p>
  <w:p w14:paraId="11954F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EA31" w14:textId="77777777" w:rsidR="00E62C3C" w:rsidRDefault="00B4092C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8268F19" wp14:editId="1A4C6303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90550">
    <w:abstractNumId w:val="1"/>
  </w:num>
  <w:num w:numId="2" w16cid:durableId="33091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ED"/>
    <w:rsid w:val="00030049"/>
    <w:rsid w:val="000D2C84"/>
    <w:rsid w:val="001225E9"/>
    <w:rsid w:val="0013762B"/>
    <w:rsid w:val="0019440A"/>
    <w:rsid w:val="001A29CC"/>
    <w:rsid w:val="001A70E5"/>
    <w:rsid w:val="001D67D0"/>
    <w:rsid w:val="00226CCB"/>
    <w:rsid w:val="00361FF5"/>
    <w:rsid w:val="003806CA"/>
    <w:rsid w:val="00383C1D"/>
    <w:rsid w:val="003B54D3"/>
    <w:rsid w:val="003C42F9"/>
    <w:rsid w:val="00461360"/>
    <w:rsid w:val="004C0DE0"/>
    <w:rsid w:val="004C12C4"/>
    <w:rsid w:val="00557798"/>
    <w:rsid w:val="00566176"/>
    <w:rsid w:val="00575C7D"/>
    <w:rsid w:val="005B69BB"/>
    <w:rsid w:val="005D574A"/>
    <w:rsid w:val="005E050D"/>
    <w:rsid w:val="005F5026"/>
    <w:rsid w:val="00635890"/>
    <w:rsid w:val="00655586"/>
    <w:rsid w:val="006556DD"/>
    <w:rsid w:val="00674244"/>
    <w:rsid w:val="00681FFF"/>
    <w:rsid w:val="006D4B9B"/>
    <w:rsid w:val="006E2656"/>
    <w:rsid w:val="006E2B7A"/>
    <w:rsid w:val="00766CF9"/>
    <w:rsid w:val="00774C97"/>
    <w:rsid w:val="00777EFE"/>
    <w:rsid w:val="00784AD8"/>
    <w:rsid w:val="007B30F0"/>
    <w:rsid w:val="007B5094"/>
    <w:rsid w:val="007E23BF"/>
    <w:rsid w:val="00882AB3"/>
    <w:rsid w:val="008868ED"/>
    <w:rsid w:val="00986D5C"/>
    <w:rsid w:val="009C5CF4"/>
    <w:rsid w:val="00A21BA2"/>
    <w:rsid w:val="00A61572"/>
    <w:rsid w:val="00A7524E"/>
    <w:rsid w:val="00B4092C"/>
    <w:rsid w:val="00CE7445"/>
    <w:rsid w:val="00D22EA8"/>
    <w:rsid w:val="00D80E1C"/>
    <w:rsid w:val="00DA2386"/>
    <w:rsid w:val="00DF348D"/>
    <w:rsid w:val="00E10221"/>
    <w:rsid w:val="00E62C3C"/>
    <w:rsid w:val="00E7160A"/>
    <w:rsid w:val="00E94C9C"/>
    <w:rsid w:val="00EC5B59"/>
    <w:rsid w:val="00ED2E86"/>
    <w:rsid w:val="00F43BEC"/>
    <w:rsid w:val="00F55165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56DAAC"/>
  <w15:docId w15:val="{58773FF4-85E1-294A-82B2-2AF5764D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8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</w:pPr>
    <w:rPr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  <w:rPr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B69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69BB"/>
    <w:rPr>
      <w:color w:val="605E5C"/>
      <w:shd w:val="clear" w:color="auto" w:fill="E1DFDD"/>
    </w:rPr>
  </w:style>
  <w:style w:type="character" w:customStyle="1" w:styleId="gmaildefault">
    <w:name w:val="gmail_default"/>
    <w:basedOn w:val="Fuentedeprrafopredeter"/>
    <w:rsid w:val="005B69BB"/>
  </w:style>
  <w:style w:type="paragraph" w:styleId="NormalWeb">
    <w:name w:val="Normal (Web)"/>
    <w:basedOn w:val="Normal"/>
    <w:uiPriority w:val="99"/>
    <w:unhideWhenUsed/>
    <w:rsid w:val="00F5516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E94C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amer.usach.cl/elaboraci&#243;n-de-la-propuesta-de-investigaci&#243;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amer@usach.cl" TargetMode="External"/><Relationship Id="rId1" Type="http://schemas.openxmlformats.org/officeDocument/2006/relationships/hyperlink" Target="mailto:doctamer@usach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esarross/Library/Group%20Containers/UBF8T346G9.Office/User%20Content.localized/Templates.localized/Doctamer%20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Doctamer 2023.dotx</Template>
  <TotalTime>17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Lenissett Toro</cp:lastModifiedBy>
  <cp:revision>3</cp:revision>
  <dcterms:created xsi:type="dcterms:W3CDTF">2024-05-08T14:59:00Z</dcterms:created>
  <dcterms:modified xsi:type="dcterms:W3CDTF">2024-05-08T15:17:00Z</dcterms:modified>
</cp:coreProperties>
</file>