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B6EC" w14:textId="49A0F7DF" w:rsidR="008868ED" w:rsidRPr="001C1042" w:rsidRDefault="008868ED" w:rsidP="008868E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>ANTECEDENTES POSTULACIÓN 202</w:t>
      </w:r>
      <w:r w:rsidR="001C1042" w:rsidRPr="001C1042">
        <w:rPr>
          <w:rFonts w:asciiTheme="majorHAnsi" w:hAnsiTheme="majorHAnsi" w:cstheme="majorHAnsi"/>
          <w:b/>
          <w:sz w:val="20"/>
          <w:szCs w:val="20"/>
        </w:rPr>
        <w:t>6</w:t>
      </w:r>
    </w:p>
    <w:p w14:paraId="61C54397" w14:textId="77777777" w:rsidR="008868ED" w:rsidRPr="001C1042" w:rsidRDefault="008868ED" w:rsidP="008868E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 xml:space="preserve">DOCTORADO EN ESTUDIOS AMERICANOS </w:t>
      </w:r>
    </w:p>
    <w:p w14:paraId="67BED91C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1F9BFE89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248"/>
        <w:gridCol w:w="4580"/>
      </w:tblGrid>
      <w:tr w:rsidR="008868ED" w:rsidRPr="001C1042" w14:paraId="64F36826" w14:textId="77777777" w:rsidTr="008868ED">
        <w:trPr>
          <w:trHeight w:val="397"/>
        </w:trPr>
        <w:tc>
          <w:tcPr>
            <w:tcW w:w="8828" w:type="dxa"/>
            <w:gridSpan w:val="2"/>
            <w:shd w:val="clear" w:color="auto" w:fill="F2F2F2" w:themeFill="background1" w:themeFillShade="F2"/>
            <w:vAlign w:val="center"/>
          </w:tcPr>
          <w:p w14:paraId="3E808ECF" w14:textId="77777777" w:rsidR="008868ED" w:rsidRPr="001C1042" w:rsidRDefault="008868ED" w:rsidP="008B311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ANTECEDENTES PERSONALES</w:t>
            </w:r>
          </w:p>
        </w:tc>
      </w:tr>
      <w:tr w:rsidR="008868ED" w:rsidRPr="001C1042" w14:paraId="3A5671EC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68EF688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Nombre completo</w:t>
            </w:r>
          </w:p>
        </w:tc>
        <w:tc>
          <w:tcPr>
            <w:tcW w:w="4580" w:type="dxa"/>
            <w:vAlign w:val="center"/>
          </w:tcPr>
          <w:p w14:paraId="438AAE8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6AF27BA7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215D2E6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Rut o pasaporte</w:t>
            </w:r>
          </w:p>
        </w:tc>
        <w:tc>
          <w:tcPr>
            <w:tcW w:w="4580" w:type="dxa"/>
            <w:vAlign w:val="center"/>
          </w:tcPr>
          <w:p w14:paraId="0EC9B35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77BD08DC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737EAE73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Dirección particular</w:t>
            </w:r>
          </w:p>
        </w:tc>
        <w:tc>
          <w:tcPr>
            <w:tcW w:w="4580" w:type="dxa"/>
            <w:vAlign w:val="center"/>
          </w:tcPr>
          <w:p w14:paraId="5DF76A7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179248AA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2A09DCC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Correo</w:t>
            </w:r>
          </w:p>
        </w:tc>
        <w:tc>
          <w:tcPr>
            <w:tcW w:w="4580" w:type="dxa"/>
            <w:vAlign w:val="center"/>
          </w:tcPr>
          <w:p w14:paraId="5766A344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C46AD7E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2BAAAA3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Celular</w:t>
            </w:r>
          </w:p>
        </w:tc>
        <w:tc>
          <w:tcPr>
            <w:tcW w:w="4580" w:type="dxa"/>
            <w:vAlign w:val="center"/>
          </w:tcPr>
          <w:p w14:paraId="4D518AC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6B0C4BCE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7FCC6C79" w14:textId="05BB6DAB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Año de emisión del certificado de comprensión lectora de inglés (no debe ser mayor a 2 años al momento de postular)</w:t>
            </w:r>
          </w:p>
        </w:tc>
        <w:tc>
          <w:tcPr>
            <w:tcW w:w="4580" w:type="dxa"/>
            <w:vAlign w:val="center"/>
          </w:tcPr>
          <w:p w14:paraId="606A5A0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511F8BA3" w14:textId="77777777" w:rsidTr="008868ED">
        <w:trPr>
          <w:trHeight w:val="397"/>
        </w:trPr>
        <w:tc>
          <w:tcPr>
            <w:tcW w:w="8828" w:type="dxa"/>
            <w:gridSpan w:val="2"/>
            <w:shd w:val="clear" w:color="auto" w:fill="F2F2F2" w:themeFill="background1" w:themeFillShade="F2"/>
            <w:vAlign w:val="center"/>
          </w:tcPr>
          <w:p w14:paraId="4E7A9E81" w14:textId="77777777" w:rsidR="008868ED" w:rsidRPr="001C1042" w:rsidRDefault="008868ED" w:rsidP="008B311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ANTECEDENTES LABORALES</w:t>
            </w:r>
          </w:p>
        </w:tc>
      </w:tr>
      <w:tr w:rsidR="008868ED" w:rsidRPr="001C1042" w14:paraId="0941DA96" w14:textId="77777777" w:rsidTr="001C1042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23CBEB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Lugar de trabajo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2F6D256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56FFB22" w14:textId="77777777" w:rsidTr="001C1042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E6B560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Dirección laboral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36CF2FF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16AD2B32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7402307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Jornada laboral (horas)</w:t>
            </w:r>
          </w:p>
        </w:tc>
        <w:tc>
          <w:tcPr>
            <w:tcW w:w="4580" w:type="dxa"/>
            <w:vAlign w:val="center"/>
          </w:tcPr>
          <w:p w14:paraId="130A8C1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0C189CB1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0C5ED2A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</w:tc>
        <w:tc>
          <w:tcPr>
            <w:tcW w:w="4580" w:type="dxa"/>
            <w:vAlign w:val="center"/>
          </w:tcPr>
          <w:p w14:paraId="2CC491C2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5925578D" w14:textId="77777777" w:rsidTr="008868ED">
        <w:trPr>
          <w:trHeight w:val="397"/>
        </w:trPr>
        <w:tc>
          <w:tcPr>
            <w:tcW w:w="8828" w:type="dxa"/>
            <w:gridSpan w:val="2"/>
            <w:shd w:val="clear" w:color="auto" w:fill="F2F2F2" w:themeFill="background1" w:themeFillShade="F2"/>
            <w:vAlign w:val="center"/>
          </w:tcPr>
          <w:p w14:paraId="273FE448" w14:textId="77777777" w:rsidR="008868ED" w:rsidRPr="001C1042" w:rsidRDefault="008868ED" w:rsidP="008B311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ESPECIALIDAD A LA QUE POSTULA (marque con una X)</w:t>
            </w:r>
          </w:p>
        </w:tc>
      </w:tr>
      <w:tr w:rsidR="008868ED" w:rsidRPr="001C1042" w14:paraId="20C123C9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089C9B4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Estudios Internacionales</w:t>
            </w:r>
          </w:p>
        </w:tc>
        <w:tc>
          <w:tcPr>
            <w:tcW w:w="4580" w:type="dxa"/>
            <w:vAlign w:val="center"/>
          </w:tcPr>
          <w:p w14:paraId="7AFEEC6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1DA35729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2C86982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Estudios Sociales y Políticos</w:t>
            </w:r>
          </w:p>
        </w:tc>
        <w:tc>
          <w:tcPr>
            <w:tcW w:w="4580" w:type="dxa"/>
            <w:vAlign w:val="center"/>
          </w:tcPr>
          <w:p w14:paraId="4289057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047FBD3F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1E538AD3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4580" w:type="dxa"/>
            <w:vAlign w:val="center"/>
          </w:tcPr>
          <w:p w14:paraId="06018CB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7F155AB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338BC3E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Pensamiento y Cultura</w:t>
            </w:r>
          </w:p>
        </w:tc>
        <w:tc>
          <w:tcPr>
            <w:tcW w:w="4580" w:type="dxa"/>
            <w:vAlign w:val="center"/>
          </w:tcPr>
          <w:p w14:paraId="13E80AC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40D6221" w14:textId="77777777" w:rsidTr="008868ED">
        <w:trPr>
          <w:trHeight w:val="397"/>
        </w:trPr>
        <w:tc>
          <w:tcPr>
            <w:tcW w:w="8828" w:type="dxa"/>
            <w:gridSpan w:val="2"/>
            <w:shd w:val="clear" w:color="auto" w:fill="F2F2F2" w:themeFill="background1" w:themeFillShade="F2"/>
            <w:vAlign w:val="center"/>
          </w:tcPr>
          <w:p w14:paraId="10706CDF" w14:textId="77777777" w:rsidR="008868ED" w:rsidRPr="001C1042" w:rsidRDefault="008868ED" w:rsidP="008B311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RECOMENDACIONES</w:t>
            </w:r>
          </w:p>
        </w:tc>
      </w:tr>
      <w:tr w:rsidR="008868ED" w:rsidRPr="001C1042" w14:paraId="5A909CB9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507A71E4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Nombre </w:t>
            </w:r>
            <w:proofErr w:type="spellStart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recomendador</w:t>
            </w:r>
            <w:proofErr w:type="spellEnd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/a 1</w:t>
            </w:r>
          </w:p>
        </w:tc>
        <w:tc>
          <w:tcPr>
            <w:tcW w:w="4580" w:type="dxa"/>
            <w:vAlign w:val="center"/>
          </w:tcPr>
          <w:p w14:paraId="047012D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53DBFE35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78D94962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Institución y Correo </w:t>
            </w:r>
            <w:proofErr w:type="spellStart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recomendador</w:t>
            </w:r>
            <w:proofErr w:type="spellEnd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/a 1</w:t>
            </w:r>
          </w:p>
        </w:tc>
        <w:tc>
          <w:tcPr>
            <w:tcW w:w="4580" w:type="dxa"/>
            <w:vAlign w:val="center"/>
          </w:tcPr>
          <w:p w14:paraId="42E12F2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36103434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39B412D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Nombre </w:t>
            </w:r>
            <w:proofErr w:type="spellStart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recomendador</w:t>
            </w:r>
            <w:proofErr w:type="spellEnd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/a 2</w:t>
            </w:r>
          </w:p>
        </w:tc>
        <w:tc>
          <w:tcPr>
            <w:tcW w:w="4580" w:type="dxa"/>
            <w:vAlign w:val="center"/>
          </w:tcPr>
          <w:p w14:paraId="4C42B46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3D1D6B12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26AF85B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Institución y Correo </w:t>
            </w:r>
            <w:proofErr w:type="spellStart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recomendador</w:t>
            </w:r>
            <w:proofErr w:type="spellEnd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/a 2</w:t>
            </w:r>
          </w:p>
        </w:tc>
        <w:tc>
          <w:tcPr>
            <w:tcW w:w="4580" w:type="dxa"/>
            <w:vAlign w:val="center"/>
          </w:tcPr>
          <w:p w14:paraId="36AA44C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306669DF" w14:textId="77777777" w:rsidTr="001C1042">
        <w:trPr>
          <w:trHeight w:val="397"/>
        </w:trPr>
        <w:tc>
          <w:tcPr>
            <w:tcW w:w="4248" w:type="dxa"/>
            <w:vAlign w:val="center"/>
          </w:tcPr>
          <w:p w14:paraId="2CA17725" w14:textId="4440CECC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Título propuest</w:t>
            </w:r>
            <w:r w:rsidR="001C1042" w:rsidRPr="001C1042">
              <w:rPr>
                <w:rFonts w:asciiTheme="majorHAnsi" w:hAnsiTheme="majorHAnsi" w:cstheme="majorHAnsi"/>
                <w:sz w:val="20"/>
                <w:szCs w:val="20"/>
              </w:rPr>
              <w:t>a de investigación</w:t>
            </w:r>
          </w:p>
        </w:tc>
        <w:tc>
          <w:tcPr>
            <w:tcW w:w="4580" w:type="dxa"/>
            <w:vAlign w:val="center"/>
          </w:tcPr>
          <w:p w14:paraId="4964859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3F84C54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479514D2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3D4CA21E" w14:textId="77777777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3FF42CF8" w14:textId="4B52AF60" w:rsidR="008868ED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3E1ECEAA" w14:textId="3EEB32F7" w:rsidR="001C1042" w:rsidRDefault="001C1042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600EF416" w14:textId="38B6DF56" w:rsidR="001C1042" w:rsidRDefault="001C1042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5AA2BCEF" w14:textId="3036FCBC" w:rsidR="001C1042" w:rsidRDefault="001C1042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488A7EF4" w14:textId="77777777" w:rsidR="001C1042" w:rsidRPr="001C1042" w:rsidRDefault="001C1042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156DF84B" w14:textId="77777777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>1. ANTECEDENTES ACADÉMICOS*</w:t>
      </w:r>
    </w:p>
    <w:p w14:paraId="36DB12B0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608"/>
        <w:gridCol w:w="1592"/>
        <w:gridCol w:w="1478"/>
        <w:gridCol w:w="1575"/>
        <w:gridCol w:w="1124"/>
        <w:gridCol w:w="1451"/>
      </w:tblGrid>
      <w:tr w:rsidR="008868ED" w:rsidRPr="001C1042" w14:paraId="4123AA3D" w14:textId="77777777" w:rsidTr="008B3115"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D68C1AF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ESTUDIOS</w:t>
            </w:r>
          </w:p>
          <w:p w14:paraId="06DAFE97" w14:textId="77777777" w:rsidR="008868ED" w:rsidRPr="001C1042" w:rsidRDefault="008868ED" w:rsidP="008B311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(Licenciatura y magíster)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1A659A2F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NOMBRE DE LA CARRERA Y/O PROGRAMA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46D8C0CF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AÑO DE TITULACIÓN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0469A6D6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UNIVERSIDAD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643206DA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PROMEDIO NOTAS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14:paraId="6E3DD25A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RANKING DE EGRESO</w:t>
            </w:r>
          </w:p>
          <w:p w14:paraId="54BBBBE2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(lugar que ocupó en su promoción)</w:t>
            </w:r>
          </w:p>
        </w:tc>
      </w:tr>
      <w:tr w:rsidR="008868ED" w:rsidRPr="001C1042" w14:paraId="18D960D6" w14:textId="77777777" w:rsidTr="008B3115">
        <w:trPr>
          <w:trHeight w:val="397"/>
        </w:trPr>
        <w:tc>
          <w:tcPr>
            <w:tcW w:w="1659" w:type="dxa"/>
          </w:tcPr>
          <w:p w14:paraId="1046B78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3FBC04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C0C8F3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8DF94B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457FE13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EBB0C72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6836929D" w14:textId="77777777" w:rsidTr="008B3115">
        <w:trPr>
          <w:trHeight w:val="397"/>
        </w:trPr>
        <w:tc>
          <w:tcPr>
            <w:tcW w:w="1659" w:type="dxa"/>
          </w:tcPr>
          <w:p w14:paraId="6664A91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EB8A04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BEA202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FE0803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2A4789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AB3A10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63178E73" w14:textId="77777777" w:rsidTr="008B3115">
        <w:trPr>
          <w:trHeight w:val="397"/>
        </w:trPr>
        <w:tc>
          <w:tcPr>
            <w:tcW w:w="1659" w:type="dxa"/>
          </w:tcPr>
          <w:p w14:paraId="10A38CE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D60EA5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3A0AA11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4D38E1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2FF80F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F0377C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C0AB3F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0F763EB8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4650E07A" w14:textId="77777777" w:rsidR="008868ED" w:rsidRPr="001C1042" w:rsidRDefault="008868ED" w:rsidP="008868ED">
      <w:pPr>
        <w:shd w:val="clear" w:color="auto" w:fill="F2F2F2" w:themeFill="background1" w:themeFillShade="F2"/>
        <w:jc w:val="both"/>
        <w:rPr>
          <w:rFonts w:asciiTheme="majorHAnsi" w:hAnsiTheme="majorHAnsi" w:cstheme="majorHAnsi"/>
          <w:color w:val="0070C0"/>
          <w:sz w:val="20"/>
          <w:szCs w:val="20"/>
        </w:rPr>
      </w:pPr>
      <w:r w:rsidRPr="001C1042">
        <w:rPr>
          <w:rFonts w:asciiTheme="majorHAnsi" w:hAnsiTheme="majorHAnsi" w:cstheme="majorHAnsi"/>
          <w:b/>
          <w:bCs/>
          <w:color w:val="0070C0"/>
          <w:sz w:val="20"/>
          <w:szCs w:val="20"/>
        </w:rPr>
        <w:t xml:space="preserve">Importante: </w:t>
      </w:r>
      <w:r w:rsidRPr="001C1042">
        <w:rPr>
          <w:rFonts w:asciiTheme="majorHAnsi" w:hAnsiTheme="majorHAnsi" w:cstheme="majorHAnsi"/>
          <w:color w:val="0070C0"/>
          <w:sz w:val="20"/>
          <w:szCs w:val="20"/>
        </w:rPr>
        <w:t xml:space="preserve">los antecedentes que se informen a partir del Punto 2 deben anexarse al final de este documento, separados por el nombre de cada punto (Proyecto de Investigación, Publicaciones, etc.). </w:t>
      </w:r>
    </w:p>
    <w:p w14:paraId="27C074AD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1D48C7D9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>2. PROYECTOS DE INVESTIGACIÓN*</w:t>
      </w:r>
    </w:p>
    <w:p w14:paraId="0C278FC0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747"/>
        <w:gridCol w:w="1730"/>
        <w:gridCol w:w="1766"/>
        <w:gridCol w:w="1718"/>
        <w:gridCol w:w="1867"/>
      </w:tblGrid>
      <w:tr w:rsidR="008868ED" w:rsidRPr="001C1042" w14:paraId="08CFED6C" w14:textId="77777777" w:rsidTr="008B3115"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64C269E7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INSTITUCIÓN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1165A2C1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TITULO DEL PROYECTO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032185CE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FORMA DE PARTICIPACIÓN</w:t>
            </w:r>
          </w:p>
          <w:p w14:paraId="3816F273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(responsable, </w:t>
            </w:r>
            <w:proofErr w:type="spellStart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co</w:t>
            </w:r>
            <w:proofErr w:type="spellEnd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-investigador, ayudante, tesista)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635FEB9C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PERÍODO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1DEBB9A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PAÍS</w:t>
            </w:r>
          </w:p>
        </w:tc>
      </w:tr>
      <w:tr w:rsidR="008868ED" w:rsidRPr="001C1042" w14:paraId="3E9B36F6" w14:textId="77777777" w:rsidTr="008B3115">
        <w:trPr>
          <w:trHeight w:val="397"/>
        </w:trPr>
        <w:tc>
          <w:tcPr>
            <w:tcW w:w="1778" w:type="dxa"/>
          </w:tcPr>
          <w:p w14:paraId="2BD4000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7F12FF4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6D88A6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C4381F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4DEB38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7C2D28DA" w14:textId="77777777" w:rsidTr="008B3115">
        <w:trPr>
          <w:trHeight w:val="397"/>
        </w:trPr>
        <w:tc>
          <w:tcPr>
            <w:tcW w:w="1778" w:type="dxa"/>
          </w:tcPr>
          <w:p w14:paraId="6398562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62F023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475F51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C47604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494521C4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06D8CF8" w14:textId="77777777" w:rsidTr="008B3115">
        <w:trPr>
          <w:trHeight w:val="397"/>
        </w:trPr>
        <w:tc>
          <w:tcPr>
            <w:tcW w:w="1778" w:type="dxa"/>
          </w:tcPr>
          <w:p w14:paraId="6B852C6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F064DE7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FE77DF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ED77D7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BF4FBD2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C5CC3A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  <w:r w:rsidRPr="001C1042">
        <w:rPr>
          <w:rFonts w:asciiTheme="majorHAnsi" w:hAnsiTheme="majorHAnsi" w:cstheme="majorHAnsi"/>
          <w:sz w:val="20"/>
          <w:szCs w:val="20"/>
        </w:rPr>
        <w:t>* Incluir constancia de participación en los proyectos al final de este documento.</w:t>
      </w:r>
    </w:p>
    <w:p w14:paraId="5038A782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287F0949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2C93EDF1" w14:textId="77777777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>3. PUBLICACIONES</w:t>
      </w:r>
    </w:p>
    <w:p w14:paraId="421C07C6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  <w:r w:rsidRPr="001C1042">
        <w:rPr>
          <w:rFonts w:asciiTheme="majorHAnsi" w:hAnsiTheme="majorHAnsi" w:cstheme="majorHAnsi"/>
          <w:sz w:val="20"/>
          <w:szCs w:val="20"/>
        </w:rPr>
        <w:t xml:space="preserve">Todas las postulaciones deben acreditarle a través de </w:t>
      </w:r>
      <w:proofErr w:type="gramStart"/>
      <w:r w:rsidRPr="001C1042">
        <w:rPr>
          <w:rFonts w:asciiTheme="majorHAnsi" w:hAnsiTheme="majorHAnsi" w:cstheme="majorHAnsi"/>
          <w:sz w:val="20"/>
          <w:szCs w:val="20"/>
        </w:rPr>
        <w:t>link</w:t>
      </w:r>
      <w:proofErr w:type="gramEnd"/>
      <w:r w:rsidRPr="001C1042">
        <w:rPr>
          <w:rFonts w:asciiTheme="majorHAnsi" w:hAnsiTheme="majorHAnsi" w:cstheme="majorHAnsi"/>
          <w:sz w:val="20"/>
          <w:szCs w:val="20"/>
        </w:rPr>
        <w:t xml:space="preserve"> al sitio de la publicación o copia impresa. En el caso de los libros, debe incluir contratapa e índice.</w:t>
      </w:r>
    </w:p>
    <w:p w14:paraId="48630CDF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1AF1ADF7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  <w:r w:rsidRPr="001C1042">
        <w:rPr>
          <w:rFonts w:asciiTheme="majorHAnsi" w:hAnsiTheme="majorHAnsi" w:cstheme="majorHAnsi"/>
          <w:sz w:val="20"/>
          <w:szCs w:val="20"/>
        </w:rPr>
        <w:t>3.1 Libros con sello editorial*</w:t>
      </w:r>
    </w:p>
    <w:p w14:paraId="44ABA63C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8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276"/>
        <w:gridCol w:w="2159"/>
        <w:gridCol w:w="2357"/>
      </w:tblGrid>
      <w:tr w:rsidR="008868ED" w:rsidRPr="001C1042" w14:paraId="6D41B373" w14:textId="77777777" w:rsidTr="008868ED">
        <w:trPr>
          <w:trHeight w:val="355"/>
        </w:trPr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08152CE8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TÍTULO DE LIBRO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2F688358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EDITORIAL</w:t>
            </w:r>
          </w:p>
        </w:tc>
        <w:tc>
          <w:tcPr>
            <w:tcW w:w="2357" w:type="dxa"/>
            <w:shd w:val="clear" w:color="auto" w:fill="F2F2F2" w:themeFill="background1" w:themeFillShade="F2"/>
            <w:vAlign w:val="center"/>
          </w:tcPr>
          <w:p w14:paraId="5783903F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AÑO PUBLICACIÓN</w:t>
            </w:r>
          </w:p>
        </w:tc>
      </w:tr>
      <w:tr w:rsidR="008868ED" w:rsidRPr="001C1042" w14:paraId="67BA1651" w14:textId="77777777" w:rsidTr="008868ED">
        <w:trPr>
          <w:trHeight w:val="355"/>
        </w:trPr>
        <w:tc>
          <w:tcPr>
            <w:tcW w:w="4276" w:type="dxa"/>
          </w:tcPr>
          <w:p w14:paraId="0C8E389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71CDAD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03F42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37443CAF" w14:textId="77777777" w:rsidTr="008868ED">
        <w:trPr>
          <w:trHeight w:val="355"/>
        </w:trPr>
        <w:tc>
          <w:tcPr>
            <w:tcW w:w="4276" w:type="dxa"/>
          </w:tcPr>
          <w:p w14:paraId="68F70A53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853F76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8462D4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2657DBBB" w14:textId="77777777" w:rsidTr="008868ED">
        <w:trPr>
          <w:trHeight w:val="355"/>
        </w:trPr>
        <w:tc>
          <w:tcPr>
            <w:tcW w:w="4276" w:type="dxa"/>
          </w:tcPr>
          <w:p w14:paraId="4FD8E67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F0DEB0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FE1AD2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956EED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  <w:r w:rsidRPr="001C1042">
        <w:rPr>
          <w:rFonts w:asciiTheme="majorHAnsi" w:hAnsiTheme="majorHAnsi" w:cstheme="majorHAnsi"/>
          <w:sz w:val="20"/>
          <w:szCs w:val="20"/>
        </w:rPr>
        <w:t>* Incluir certificación de ponencias al final de este documento</w:t>
      </w:r>
    </w:p>
    <w:p w14:paraId="66CD3357" w14:textId="26C36832" w:rsidR="008868ED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3180FE10" w14:textId="77777777" w:rsidR="001C1042" w:rsidRPr="001C1042" w:rsidRDefault="001C1042" w:rsidP="008868ED">
      <w:pPr>
        <w:rPr>
          <w:rFonts w:asciiTheme="majorHAnsi" w:hAnsiTheme="majorHAnsi" w:cstheme="majorHAnsi"/>
          <w:sz w:val="20"/>
          <w:szCs w:val="20"/>
        </w:rPr>
      </w:pPr>
    </w:p>
    <w:p w14:paraId="5D6D701F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4A7339E4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4180B77F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  <w:r w:rsidRPr="001C1042">
        <w:rPr>
          <w:rFonts w:asciiTheme="majorHAnsi" w:hAnsiTheme="majorHAnsi" w:cstheme="majorHAnsi"/>
          <w:sz w:val="20"/>
          <w:szCs w:val="20"/>
        </w:rPr>
        <w:lastRenderedPageBreak/>
        <w:t>3.2 Capítulos de libros*</w:t>
      </w:r>
    </w:p>
    <w:p w14:paraId="020C4A8C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87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971"/>
        <w:gridCol w:w="1516"/>
        <w:gridCol w:w="1895"/>
        <w:gridCol w:w="1759"/>
        <w:gridCol w:w="1624"/>
      </w:tblGrid>
      <w:tr w:rsidR="008868ED" w:rsidRPr="001C1042" w14:paraId="2E79EEFC" w14:textId="77777777" w:rsidTr="008868ED">
        <w:trPr>
          <w:trHeight w:val="919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C94944F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PARTICIPACIÓN</w:t>
            </w:r>
          </w:p>
          <w:p w14:paraId="5B0A5E10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(Colocar si es autor, Coautor, Editor o Coordinador)</w:t>
            </w: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37C7619B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TITULO CAPÍTULO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76F85052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TÍTULO DE LIBRO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2F2E51E7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EDITORIAL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1F08C4FD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AÑO PUBLICACIÓN</w:t>
            </w:r>
          </w:p>
        </w:tc>
      </w:tr>
      <w:tr w:rsidR="008868ED" w:rsidRPr="001C1042" w14:paraId="454C6800" w14:textId="77777777" w:rsidTr="008868ED">
        <w:trPr>
          <w:trHeight w:val="378"/>
        </w:trPr>
        <w:tc>
          <w:tcPr>
            <w:tcW w:w="1971" w:type="dxa"/>
          </w:tcPr>
          <w:p w14:paraId="16D2018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926D6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397C6AA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513644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FABDB4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53FF704E" w14:textId="77777777" w:rsidTr="008868ED">
        <w:trPr>
          <w:trHeight w:val="378"/>
        </w:trPr>
        <w:tc>
          <w:tcPr>
            <w:tcW w:w="1971" w:type="dxa"/>
          </w:tcPr>
          <w:p w14:paraId="1F3E9807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F5AF7B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FDE2A02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8FE523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FA5BAE3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6B8A6003" w14:textId="77777777" w:rsidTr="008868ED">
        <w:trPr>
          <w:trHeight w:val="378"/>
        </w:trPr>
        <w:tc>
          <w:tcPr>
            <w:tcW w:w="1971" w:type="dxa"/>
          </w:tcPr>
          <w:p w14:paraId="09843203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7F501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2315D2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ACE606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A543537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6A41252" w14:textId="77777777" w:rsidTr="008868ED">
        <w:trPr>
          <w:trHeight w:val="378"/>
        </w:trPr>
        <w:tc>
          <w:tcPr>
            <w:tcW w:w="1971" w:type="dxa"/>
          </w:tcPr>
          <w:p w14:paraId="3692358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1D096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EFEDAE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220E75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3581ED7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5FA311" w14:textId="703780AE" w:rsidR="008868ED" w:rsidRPr="001C1042" w:rsidRDefault="008868ED" w:rsidP="008868ED">
      <w:pPr>
        <w:rPr>
          <w:rFonts w:asciiTheme="majorHAnsi" w:hAnsiTheme="majorHAnsi" w:cstheme="majorHAnsi"/>
          <w:color w:val="0070C0"/>
          <w:sz w:val="20"/>
          <w:szCs w:val="20"/>
        </w:rPr>
      </w:pPr>
      <w:r w:rsidRPr="001C1042">
        <w:rPr>
          <w:rFonts w:asciiTheme="majorHAnsi" w:hAnsiTheme="majorHAnsi" w:cstheme="majorHAnsi"/>
          <w:color w:val="0070C0"/>
          <w:sz w:val="20"/>
          <w:szCs w:val="20"/>
        </w:rPr>
        <w:t xml:space="preserve">* Incluir copia del índice y de la primera página del capítulo al final de este documento. Si cuenta con un </w:t>
      </w:r>
      <w:proofErr w:type="gramStart"/>
      <w:r w:rsidRPr="001C1042">
        <w:rPr>
          <w:rFonts w:asciiTheme="majorHAnsi" w:hAnsiTheme="majorHAnsi" w:cstheme="majorHAnsi"/>
          <w:color w:val="0070C0"/>
          <w:sz w:val="20"/>
          <w:szCs w:val="20"/>
        </w:rPr>
        <w:t>link</w:t>
      </w:r>
      <w:proofErr w:type="gramEnd"/>
      <w:r w:rsidRPr="001C1042">
        <w:rPr>
          <w:rFonts w:asciiTheme="majorHAnsi" w:hAnsiTheme="majorHAnsi" w:cstheme="majorHAnsi"/>
          <w:color w:val="0070C0"/>
          <w:sz w:val="20"/>
          <w:szCs w:val="20"/>
        </w:rPr>
        <w:t>, no es necesario adjuntar anexos.</w:t>
      </w:r>
    </w:p>
    <w:p w14:paraId="32FF7D65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0E7A6AB4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095C3B29" w14:textId="77777777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 xml:space="preserve">3.3 PUBLICACIONES REVISTAS INDEXADAS: </w:t>
      </w:r>
    </w:p>
    <w:p w14:paraId="3256371D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770"/>
        <w:gridCol w:w="7058"/>
      </w:tblGrid>
      <w:tr w:rsidR="008868ED" w:rsidRPr="001C1042" w14:paraId="16891542" w14:textId="77777777" w:rsidTr="008868ED"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308D1540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INDEXACIÓN</w:t>
            </w:r>
          </w:p>
          <w:p w14:paraId="2F74F731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(ISI, Scielo, </w:t>
            </w:r>
            <w:proofErr w:type="spellStart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Scopus</w:t>
            </w:r>
            <w:proofErr w:type="spellEnd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, ERI, </w:t>
            </w:r>
            <w:proofErr w:type="spellStart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>Latindex</w:t>
            </w:r>
            <w:proofErr w:type="spellEnd"/>
            <w:r w:rsidRPr="001C1042">
              <w:rPr>
                <w:rFonts w:asciiTheme="majorHAnsi" w:hAnsiTheme="majorHAnsi" w:cstheme="majorHAnsi"/>
                <w:sz w:val="20"/>
                <w:szCs w:val="20"/>
              </w:rPr>
              <w:t xml:space="preserve"> Catálogo)</w:t>
            </w:r>
          </w:p>
        </w:tc>
        <w:tc>
          <w:tcPr>
            <w:tcW w:w="7058" w:type="dxa"/>
            <w:shd w:val="clear" w:color="auto" w:fill="F2F2F2" w:themeFill="background1" w:themeFillShade="F2"/>
            <w:vAlign w:val="center"/>
          </w:tcPr>
          <w:p w14:paraId="353BDC75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Apellido, Nombre (año). Título, </w:t>
            </w:r>
            <w:r w:rsidRPr="001C1042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Revista</w:t>
            </w: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Vol</w:t>
            </w:r>
            <w:proofErr w:type="spellEnd"/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Nº</w:t>
            </w:r>
            <w:proofErr w:type="spellEnd"/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), pp.</w:t>
            </w:r>
          </w:p>
          <w:p w14:paraId="54853D2F" w14:textId="0A59448E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(incluir link a la </w:t>
            </w:r>
            <w:proofErr w:type="gramStart"/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publicación)*</w:t>
            </w:r>
            <w:proofErr w:type="gramEnd"/>
          </w:p>
        </w:tc>
      </w:tr>
      <w:tr w:rsidR="008868ED" w:rsidRPr="001C1042" w14:paraId="0CCE050C" w14:textId="77777777" w:rsidTr="008868ED">
        <w:tc>
          <w:tcPr>
            <w:tcW w:w="1770" w:type="dxa"/>
            <w:shd w:val="clear" w:color="auto" w:fill="auto"/>
            <w:vAlign w:val="center"/>
          </w:tcPr>
          <w:p w14:paraId="24014F02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140C4E2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68ED" w:rsidRPr="001C1042" w14:paraId="0B07133D" w14:textId="77777777" w:rsidTr="008868ED">
        <w:tc>
          <w:tcPr>
            <w:tcW w:w="1770" w:type="dxa"/>
            <w:shd w:val="clear" w:color="auto" w:fill="auto"/>
            <w:vAlign w:val="center"/>
          </w:tcPr>
          <w:p w14:paraId="56A442E6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76A74B77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68ED" w:rsidRPr="001C1042" w14:paraId="5A45C06A" w14:textId="77777777" w:rsidTr="008868ED">
        <w:tc>
          <w:tcPr>
            <w:tcW w:w="1770" w:type="dxa"/>
            <w:shd w:val="clear" w:color="auto" w:fill="auto"/>
            <w:vAlign w:val="center"/>
          </w:tcPr>
          <w:p w14:paraId="2979BA24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3DE6CCA6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68ED" w:rsidRPr="001C1042" w14:paraId="28E37786" w14:textId="77777777" w:rsidTr="008868ED">
        <w:tc>
          <w:tcPr>
            <w:tcW w:w="1770" w:type="dxa"/>
            <w:shd w:val="clear" w:color="auto" w:fill="auto"/>
            <w:vAlign w:val="center"/>
          </w:tcPr>
          <w:p w14:paraId="40F3809E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589A0CA2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68ED" w:rsidRPr="001C1042" w14:paraId="0A5A5512" w14:textId="77777777" w:rsidTr="008868ED">
        <w:tc>
          <w:tcPr>
            <w:tcW w:w="1770" w:type="dxa"/>
            <w:shd w:val="clear" w:color="auto" w:fill="auto"/>
            <w:vAlign w:val="center"/>
          </w:tcPr>
          <w:p w14:paraId="396D0CE6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27949664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68ED" w:rsidRPr="001C1042" w14:paraId="26B73AE0" w14:textId="77777777" w:rsidTr="008868ED">
        <w:tc>
          <w:tcPr>
            <w:tcW w:w="1770" w:type="dxa"/>
            <w:shd w:val="clear" w:color="auto" w:fill="auto"/>
            <w:vAlign w:val="center"/>
          </w:tcPr>
          <w:p w14:paraId="467E45BE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75465852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43F3F5FF" w14:textId="56ABB25F" w:rsidR="008868ED" w:rsidRPr="001C1042" w:rsidRDefault="008868ED" w:rsidP="008868ED">
      <w:pPr>
        <w:rPr>
          <w:rFonts w:asciiTheme="majorHAnsi" w:hAnsiTheme="majorHAnsi" w:cstheme="majorHAnsi"/>
          <w:color w:val="0070C0"/>
          <w:sz w:val="20"/>
          <w:szCs w:val="20"/>
        </w:rPr>
      </w:pPr>
      <w:r w:rsidRPr="001C1042">
        <w:rPr>
          <w:rFonts w:asciiTheme="majorHAnsi" w:hAnsiTheme="majorHAnsi" w:cstheme="majorHAnsi"/>
          <w:sz w:val="20"/>
          <w:szCs w:val="20"/>
        </w:rPr>
        <w:t xml:space="preserve">* </w:t>
      </w:r>
      <w:r w:rsidRPr="001C1042">
        <w:rPr>
          <w:rFonts w:asciiTheme="majorHAnsi" w:hAnsiTheme="majorHAnsi" w:cstheme="majorHAnsi"/>
          <w:color w:val="0070C0"/>
          <w:sz w:val="20"/>
          <w:szCs w:val="20"/>
        </w:rPr>
        <w:t xml:space="preserve">Incluir </w:t>
      </w:r>
      <w:proofErr w:type="gramStart"/>
      <w:r w:rsidRPr="001C1042">
        <w:rPr>
          <w:rFonts w:asciiTheme="majorHAnsi" w:hAnsiTheme="majorHAnsi" w:cstheme="majorHAnsi"/>
          <w:color w:val="0070C0"/>
          <w:sz w:val="20"/>
          <w:szCs w:val="20"/>
        </w:rPr>
        <w:t>link</w:t>
      </w:r>
      <w:proofErr w:type="gramEnd"/>
      <w:r w:rsidRPr="001C1042">
        <w:rPr>
          <w:rFonts w:asciiTheme="majorHAnsi" w:hAnsiTheme="majorHAnsi" w:cstheme="majorHAnsi"/>
          <w:color w:val="0070C0"/>
          <w:sz w:val="20"/>
          <w:szCs w:val="20"/>
        </w:rPr>
        <w:t xml:space="preserve"> de las publicaciones. No es necesario incluir en anexos si cuenta con este </w:t>
      </w:r>
      <w:proofErr w:type="gramStart"/>
      <w:r w:rsidRPr="001C1042">
        <w:rPr>
          <w:rFonts w:asciiTheme="majorHAnsi" w:hAnsiTheme="majorHAnsi" w:cstheme="majorHAnsi"/>
          <w:color w:val="0070C0"/>
          <w:sz w:val="20"/>
          <w:szCs w:val="20"/>
        </w:rPr>
        <w:t>link</w:t>
      </w:r>
      <w:proofErr w:type="gramEnd"/>
      <w:r w:rsidRPr="001C1042">
        <w:rPr>
          <w:rFonts w:asciiTheme="majorHAnsi" w:hAnsiTheme="majorHAnsi" w:cstheme="majorHAnsi"/>
          <w:color w:val="0070C0"/>
          <w:sz w:val="20"/>
          <w:szCs w:val="20"/>
        </w:rPr>
        <w:t>.</w:t>
      </w:r>
    </w:p>
    <w:p w14:paraId="5E5A6B3B" w14:textId="77777777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4DD097B1" w14:textId="77777777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</w:p>
    <w:p w14:paraId="5658324C" w14:textId="3691C933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>4. EXPERIENCIA DOCENTE UNIVERSITARIA DURANTE LOS ÚLTIMOS 5 AÑOS*</w:t>
      </w:r>
    </w:p>
    <w:p w14:paraId="108E7503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565"/>
        <w:gridCol w:w="1351"/>
        <w:gridCol w:w="1209"/>
        <w:gridCol w:w="1386"/>
        <w:gridCol w:w="1740"/>
        <w:gridCol w:w="1577"/>
      </w:tblGrid>
      <w:tr w:rsidR="008868ED" w:rsidRPr="001C1042" w14:paraId="5E206A12" w14:textId="77777777" w:rsidTr="008B3115">
        <w:trPr>
          <w:trHeight w:val="76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42BC10B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NOMBRE CARRERA / POSTGRADO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5D998B60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CURSO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684CD8C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AÑO (S)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FCE4E60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SEMESTRE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8A17C88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UNIVERSIDAD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6336E6E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PROFESOR / AYUDANTE</w:t>
            </w:r>
          </w:p>
        </w:tc>
      </w:tr>
      <w:tr w:rsidR="008868ED" w:rsidRPr="001C1042" w14:paraId="3A378D28" w14:textId="77777777" w:rsidTr="008B3115">
        <w:trPr>
          <w:trHeight w:val="397"/>
        </w:trPr>
        <w:tc>
          <w:tcPr>
            <w:tcW w:w="1593" w:type="dxa"/>
          </w:tcPr>
          <w:p w14:paraId="1C9214E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B3885A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6C708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5258D24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CA443F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4D13DA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5337EBC3" w14:textId="77777777" w:rsidTr="008B3115">
        <w:trPr>
          <w:trHeight w:val="397"/>
        </w:trPr>
        <w:tc>
          <w:tcPr>
            <w:tcW w:w="1593" w:type="dxa"/>
          </w:tcPr>
          <w:p w14:paraId="002F0EA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852BFD7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966F6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B3C918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DA8542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DB0D06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653D099B" w14:textId="77777777" w:rsidTr="008B3115">
        <w:trPr>
          <w:trHeight w:val="397"/>
        </w:trPr>
        <w:tc>
          <w:tcPr>
            <w:tcW w:w="1593" w:type="dxa"/>
          </w:tcPr>
          <w:p w14:paraId="235C8AB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04206B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076BF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7C607B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3231D2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522059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57F26233" w14:textId="77777777" w:rsidTr="008B3115">
        <w:trPr>
          <w:trHeight w:val="397"/>
        </w:trPr>
        <w:tc>
          <w:tcPr>
            <w:tcW w:w="1593" w:type="dxa"/>
          </w:tcPr>
          <w:p w14:paraId="71A66F66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90C9212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4C735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9F0957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DA1A734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D98549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75C8CA0A" w14:textId="77777777" w:rsidTr="008B3115">
        <w:trPr>
          <w:trHeight w:val="397"/>
        </w:trPr>
        <w:tc>
          <w:tcPr>
            <w:tcW w:w="1593" w:type="dxa"/>
          </w:tcPr>
          <w:p w14:paraId="08AE18A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9F51F4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BEBC3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F48664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78762E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FEA97A7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2FBE2CF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0438FEBD" w14:textId="77777777" w:rsidR="008868ED" w:rsidRPr="001C1042" w:rsidRDefault="008868ED" w:rsidP="008868ED">
      <w:pPr>
        <w:rPr>
          <w:rFonts w:asciiTheme="majorHAnsi" w:hAnsiTheme="majorHAnsi" w:cstheme="majorHAnsi"/>
          <w:color w:val="0070C0"/>
          <w:sz w:val="20"/>
          <w:szCs w:val="20"/>
        </w:rPr>
      </w:pPr>
      <w:r w:rsidRPr="001C1042">
        <w:rPr>
          <w:rFonts w:asciiTheme="majorHAnsi" w:hAnsiTheme="majorHAnsi" w:cstheme="majorHAnsi"/>
          <w:color w:val="0070C0"/>
          <w:sz w:val="20"/>
          <w:szCs w:val="20"/>
        </w:rPr>
        <w:t>* Incluir certificación de los cursos (constancia de la institución correspondiente) al final de este documento.</w:t>
      </w:r>
    </w:p>
    <w:p w14:paraId="19913C7B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73C9E76A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23BFB835" w14:textId="5F51E7F8" w:rsidR="008868ED" w:rsidRPr="001C1042" w:rsidRDefault="008868ED" w:rsidP="008868ED">
      <w:pPr>
        <w:rPr>
          <w:rFonts w:asciiTheme="majorHAnsi" w:hAnsiTheme="majorHAnsi" w:cstheme="majorHAnsi"/>
          <w:b/>
          <w:sz w:val="20"/>
          <w:szCs w:val="20"/>
        </w:rPr>
      </w:pPr>
      <w:r w:rsidRPr="001C1042">
        <w:rPr>
          <w:rFonts w:asciiTheme="majorHAnsi" w:hAnsiTheme="majorHAnsi" w:cstheme="majorHAnsi"/>
          <w:b/>
          <w:sz w:val="20"/>
          <w:szCs w:val="20"/>
        </w:rPr>
        <w:t>5. PONENCIAS EN CONGRESOS DURANTE LOS ÚLTIMOS 5 AÑOS*</w:t>
      </w:r>
    </w:p>
    <w:p w14:paraId="0D0A95E9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718"/>
        <w:gridCol w:w="1753"/>
        <w:gridCol w:w="1869"/>
        <w:gridCol w:w="1747"/>
        <w:gridCol w:w="1741"/>
      </w:tblGrid>
      <w:tr w:rsidR="008868ED" w:rsidRPr="001C1042" w14:paraId="53945A67" w14:textId="77777777" w:rsidTr="008B3115"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A25B826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AÑO</w:t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441685F6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CONGRESO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2F1E0762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INSTITUCIÓN COORDINADORA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2E0E0C5A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TITULO PONENCIA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BFC92B0" w14:textId="77777777" w:rsidR="008868ED" w:rsidRPr="001C1042" w:rsidRDefault="008868ED" w:rsidP="008B311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1042">
              <w:rPr>
                <w:rFonts w:asciiTheme="majorHAnsi" w:hAnsiTheme="majorHAnsi" w:cstheme="majorHAnsi"/>
                <w:b/>
                <w:sz w:val="20"/>
                <w:szCs w:val="20"/>
              </w:rPr>
              <w:t>AUTOR/A O AUTORES</w:t>
            </w:r>
          </w:p>
        </w:tc>
      </w:tr>
      <w:tr w:rsidR="008868ED" w:rsidRPr="001C1042" w14:paraId="7FE9B21E" w14:textId="77777777" w:rsidTr="008B3115">
        <w:trPr>
          <w:trHeight w:val="397"/>
        </w:trPr>
        <w:tc>
          <w:tcPr>
            <w:tcW w:w="1791" w:type="dxa"/>
          </w:tcPr>
          <w:p w14:paraId="7D5D13F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6D479F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0580D9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D0F16E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6ED7D3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02BB2264" w14:textId="77777777" w:rsidTr="008B3115">
        <w:trPr>
          <w:trHeight w:val="397"/>
        </w:trPr>
        <w:tc>
          <w:tcPr>
            <w:tcW w:w="1791" w:type="dxa"/>
          </w:tcPr>
          <w:p w14:paraId="436334DD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FEFE7D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19CF51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D7488F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AB667D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3EC55F2B" w14:textId="77777777" w:rsidTr="008B3115">
        <w:trPr>
          <w:trHeight w:val="397"/>
        </w:trPr>
        <w:tc>
          <w:tcPr>
            <w:tcW w:w="1791" w:type="dxa"/>
          </w:tcPr>
          <w:p w14:paraId="6023040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A5E9F7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B18930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8CDB54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6B166E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4D628A5" w14:textId="77777777" w:rsidTr="008B3115">
        <w:trPr>
          <w:trHeight w:val="397"/>
        </w:trPr>
        <w:tc>
          <w:tcPr>
            <w:tcW w:w="1791" w:type="dxa"/>
          </w:tcPr>
          <w:p w14:paraId="34E0D7C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0C1C68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4E90FF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C164D0C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E96A8C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53C26FBF" w14:textId="77777777" w:rsidTr="008B3115">
        <w:trPr>
          <w:trHeight w:val="397"/>
        </w:trPr>
        <w:tc>
          <w:tcPr>
            <w:tcW w:w="1791" w:type="dxa"/>
          </w:tcPr>
          <w:p w14:paraId="66E224E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CAF498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BA57B9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6823F3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DC117FF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47236FF7" w14:textId="77777777" w:rsidTr="008B3115">
        <w:trPr>
          <w:trHeight w:val="397"/>
        </w:trPr>
        <w:tc>
          <w:tcPr>
            <w:tcW w:w="1791" w:type="dxa"/>
          </w:tcPr>
          <w:p w14:paraId="6545D19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287956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67C808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15C1755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4F7F29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2E9AE494" w14:textId="77777777" w:rsidTr="008B3115">
        <w:trPr>
          <w:trHeight w:val="397"/>
        </w:trPr>
        <w:tc>
          <w:tcPr>
            <w:tcW w:w="1791" w:type="dxa"/>
          </w:tcPr>
          <w:p w14:paraId="358B250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61876A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38BC658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444FF3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6002511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726523AA" w14:textId="77777777" w:rsidTr="008B3115">
        <w:trPr>
          <w:trHeight w:val="397"/>
        </w:trPr>
        <w:tc>
          <w:tcPr>
            <w:tcW w:w="1791" w:type="dxa"/>
          </w:tcPr>
          <w:p w14:paraId="073FCEB9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5EA313A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46F436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B78BAC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1A141C7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68ED" w:rsidRPr="001C1042" w14:paraId="62872E13" w14:textId="77777777" w:rsidTr="008B3115">
        <w:trPr>
          <w:trHeight w:val="397"/>
        </w:trPr>
        <w:tc>
          <w:tcPr>
            <w:tcW w:w="1791" w:type="dxa"/>
          </w:tcPr>
          <w:p w14:paraId="2D162FB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7304163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14953A0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519E0BE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CCF94AB" w14:textId="77777777" w:rsidR="008868ED" w:rsidRPr="001C1042" w:rsidRDefault="008868ED" w:rsidP="008B311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6FF7374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40FD2034" w14:textId="77777777" w:rsidR="008868ED" w:rsidRPr="001C1042" w:rsidRDefault="008868ED" w:rsidP="008868ED">
      <w:pPr>
        <w:rPr>
          <w:rFonts w:asciiTheme="majorHAnsi" w:hAnsiTheme="majorHAnsi" w:cstheme="majorHAnsi"/>
          <w:color w:val="0070C0"/>
          <w:sz w:val="20"/>
          <w:szCs w:val="20"/>
        </w:rPr>
      </w:pPr>
      <w:r w:rsidRPr="001C1042">
        <w:rPr>
          <w:rFonts w:asciiTheme="majorHAnsi" w:hAnsiTheme="majorHAnsi" w:cstheme="majorHAnsi"/>
          <w:color w:val="0070C0"/>
          <w:sz w:val="20"/>
          <w:szCs w:val="20"/>
        </w:rPr>
        <w:t>* Incluir certificación de ponencias al final de este documento</w:t>
      </w:r>
    </w:p>
    <w:p w14:paraId="49C9367E" w14:textId="56EA334C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71BECE09" w14:textId="3FF330E5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6FA7A452" w14:textId="0D57C38C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7AF578BE" w14:textId="77777777" w:rsidR="008868ED" w:rsidRPr="001C1042" w:rsidRDefault="008868ED" w:rsidP="008868ED">
      <w:pPr>
        <w:rPr>
          <w:rFonts w:asciiTheme="majorHAnsi" w:hAnsiTheme="majorHAnsi" w:cstheme="majorHAnsi"/>
          <w:sz w:val="20"/>
          <w:szCs w:val="20"/>
        </w:rPr>
      </w:pPr>
    </w:p>
    <w:p w14:paraId="7AE76872" w14:textId="0424FBA5" w:rsidR="008868ED" w:rsidRPr="001C1042" w:rsidRDefault="008868ED" w:rsidP="005B69BB">
      <w:pPr>
        <w:shd w:val="clear" w:color="auto" w:fill="FFFFFF"/>
        <w:spacing w:line="375" w:lineRule="atLeast"/>
        <w:jc w:val="center"/>
        <w:rPr>
          <w:rFonts w:asciiTheme="majorHAnsi" w:eastAsia="Times New Roman" w:hAnsiTheme="majorHAnsi" w:cstheme="majorHAnsi"/>
          <w:sz w:val="20"/>
          <w:szCs w:val="20"/>
          <w:lang w:eastAsia="es-ES_tradnl"/>
        </w:rPr>
      </w:pPr>
      <w:r w:rsidRPr="001C1042">
        <w:rPr>
          <w:rFonts w:asciiTheme="majorHAnsi" w:eastAsia="Times New Roman" w:hAnsiTheme="majorHAnsi" w:cstheme="majorHAnsi"/>
          <w:sz w:val="20"/>
          <w:szCs w:val="20"/>
          <w:lang w:eastAsia="es-ES_tradnl"/>
        </w:rPr>
        <w:t>ESTE FORMULARIO REEMPLAZA AL CV</w:t>
      </w:r>
    </w:p>
    <w:p w14:paraId="190054D4" w14:textId="4BB02F64" w:rsidR="005B69BB" w:rsidRPr="001C1042" w:rsidRDefault="008868ED" w:rsidP="005B69BB">
      <w:pPr>
        <w:shd w:val="clear" w:color="auto" w:fill="FFFFFF"/>
        <w:spacing w:line="375" w:lineRule="atLeast"/>
        <w:jc w:val="center"/>
        <w:rPr>
          <w:rFonts w:asciiTheme="majorHAnsi" w:eastAsia="Times New Roman" w:hAnsiTheme="majorHAnsi" w:cstheme="majorHAnsi"/>
          <w:sz w:val="20"/>
          <w:szCs w:val="20"/>
          <w:lang w:eastAsia="es-ES_tradnl"/>
        </w:rPr>
      </w:pPr>
      <w:r w:rsidRPr="001C1042">
        <w:rPr>
          <w:rFonts w:asciiTheme="majorHAnsi" w:eastAsia="Times New Roman" w:hAnsiTheme="majorHAnsi" w:cstheme="majorHAnsi"/>
          <w:sz w:val="20"/>
          <w:szCs w:val="20"/>
          <w:lang w:eastAsia="es-ES_tradnl"/>
        </w:rPr>
        <w:t>SUBIR A LA PLATAFORMA DE POSTULACIONES ESTE FORMULARIO EN PDF, JUNTO CON TODOS LOS ANEXOS QUE RESPALDEN</w:t>
      </w:r>
    </w:p>
    <w:sectPr w:rsidR="005B69BB" w:rsidRPr="001C1042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AFCE" w14:textId="77777777" w:rsidR="000515B5" w:rsidRDefault="000515B5" w:rsidP="00DF348D">
      <w:r>
        <w:separator/>
      </w:r>
    </w:p>
  </w:endnote>
  <w:endnote w:type="continuationSeparator" w:id="0">
    <w:p w14:paraId="5CD4EF39" w14:textId="77777777" w:rsidR="000515B5" w:rsidRDefault="000515B5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6DBE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F3504" wp14:editId="027F4EE0">
              <wp:simplePos x="0" y="0"/>
              <wp:positionH relativeFrom="column">
                <wp:posOffset>-135566</wp:posOffset>
              </wp:positionH>
              <wp:positionV relativeFrom="paragraph">
                <wp:posOffset>-574040</wp:posOffset>
              </wp:positionV>
              <wp:extent cx="6346190" cy="102108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9FB7E" w14:textId="2D3A0AF7" w:rsidR="005B69BB" w:rsidRPr="000D2C84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F35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0.65pt;margin-top:-45.2pt;width:499.7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" filled="f" stroked="f">
              <v:textbox>
                <w:txbxContent>
                  <w:p w14:paraId="5609FB7E" w14:textId="2D3A0AF7" w:rsidR="005B69BB" w:rsidRPr="000D2C84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51C5" w14:textId="77777777" w:rsidR="000515B5" w:rsidRDefault="000515B5" w:rsidP="00DF348D">
      <w:r>
        <w:separator/>
      </w:r>
    </w:p>
  </w:footnote>
  <w:footnote w:type="continuationSeparator" w:id="0">
    <w:p w14:paraId="487D6EF8" w14:textId="77777777" w:rsidR="000515B5" w:rsidRDefault="000515B5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4C21" w14:textId="77777777" w:rsidR="00E62C3C" w:rsidRDefault="00000000">
    <w:pPr>
      <w:pStyle w:val="Encabezado"/>
    </w:pPr>
    <w:sdt>
      <w:sdtPr>
        <w:id w:val="171999623"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temporary/>
        <w:showingPlcHdr/>
      </w:sdtPr>
      <w:sdtContent>
        <w:r w:rsidR="00E62C3C">
          <w:t>[Escriba texto]</w:t>
        </w:r>
      </w:sdtContent>
    </w:sdt>
  </w:p>
  <w:p w14:paraId="11954F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EA31" w14:textId="77777777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8268F19" wp14:editId="1A4C6303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ED"/>
    <w:rsid w:val="00030049"/>
    <w:rsid w:val="000515B5"/>
    <w:rsid w:val="000D2C84"/>
    <w:rsid w:val="001225E9"/>
    <w:rsid w:val="0013762B"/>
    <w:rsid w:val="0019440A"/>
    <w:rsid w:val="001A29CC"/>
    <w:rsid w:val="001A70E5"/>
    <w:rsid w:val="001C1042"/>
    <w:rsid w:val="001D67D0"/>
    <w:rsid w:val="00361FF5"/>
    <w:rsid w:val="003727C7"/>
    <w:rsid w:val="00383C1D"/>
    <w:rsid w:val="003B54D3"/>
    <w:rsid w:val="00461360"/>
    <w:rsid w:val="004C0DE0"/>
    <w:rsid w:val="004C12C4"/>
    <w:rsid w:val="00557798"/>
    <w:rsid w:val="00566176"/>
    <w:rsid w:val="00575C7D"/>
    <w:rsid w:val="005B69BB"/>
    <w:rsid w:val="005D574A"/>
    <w:rsid w:val="005E050D"/>
    <w:rsid w:val="005F5026"/>
    <w:rsid w:val="00635890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77EFE"/>
    <w:rsid w:val="007B30F0"/>
    <w:rsid w:val="007B5094"/>
    <w:rsid w:val="007E23BF"/>
    <w:rsid w:val="008868ED"/>
    <w:rsid w:val="00986D5C"/>
    <w:rsid w:val="009C5CF4"/>
    <w:rsid w:val="00A61572"/>
    <w:rsid w:val="00A7524E"/>
    <w:rsid w:val="00B4092C"/>
    <w:rsid w:val="00CE7445"/>
    <w:rsid w:val="00D22EA8"/>
    <w:rsid w:val="00D80E1C"/>
    <w:rsid w:val="00DA2386"/>
    <w:rsid w:val="00DF348D"/>
    <w:rsid w:val="00E10221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6DAAC"/>
  <w15:docId w15:val="{58773FF4-85E1-294A-82B2-2AF5764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B69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9BB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5B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sarross/Library/Group%20Containers/UBF8T346G9.Office/User%20Content.localized/Templates.localized/Doctame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Doctamer 2023.dotx</Template>
  <TotalTime>2</TotalTime>
  <Pages>4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Lenissett Toro</cp:lastModifiedBy>
  <cp:revision>2</cp:revision>
  <dcterms:created xsi:type="dcterms:W3CDTF">2025-06-29T18:46:00Z</dcterms:created>
  <dcterms:modified xsi:type="dcterms:W3CDTF">2025-06-29T18:46:00Z</dcterms:modified>
</cp:coreProperties>
</file>